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29DF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6E3E4340" w14:textId="77777777" w:rsidR="00B3448B" w:rsidRPr="00642E12" w:rsidRDefault="00B3448B" w:rsidP="00B3448B"/>
    <w:p w14:paraId="65A6D62C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5447C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5447C" w:rsidRPr="00A5447C">
        <w:rPr>
          <w:rStyle w:val="a9"/>
        </w:rPr>
        <w:t>Кировское областное государственное образовательное автономное учреждение дополнительного профессионального образования "Институт развития образования Кировской области"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4C7353CA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5"/>
        <w:gridCol w:w="1550"/>
        <w:gridCol w:w="3098"/>
        <w:gridCol w:w="1055"/>
        <w:gridCol w:w="1058"/>
        <w:gridCol w:w="986"/>
        <w:gridCol w:w="986"/>
        <w:gridCol w:w="982"/>
        <w:gridCol w:w="986"/>
        <w:gridCol w:w="998"/>
      </w:tblGrid>
      <w:tr w:rsidR="004654AF" w:rsidRPr="00F06873" w14:paraId="7D8EEC32" w14:textId="77777777" w:rsidTr="005A225D">
        <w:trPr>
          <w:trHeight w:val="475"/>
          <w:jc w:val="center"/>
        </w:trPr>
        <w:tc>
          <w:tcPr>
            <w:tcW w:w="1273" w:type="pct"/>
            <w:vMerge w:val="restart"/>
            <w:vAlign w:val="center"/>
          </w:tcPr>
          <w:p w14:paraId="7F62453F" w14:textId="77777777" w:rsidR="004654AF" w:rsidRPr="0081687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table1"/>
            <w:bookmarkEnd w:id="0"/>
            <w:r w:rsidRPr="0081687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481" w:type="pct"/>
            <w:gridSpan w:val="2"/>
            <w:vMerge w:val="restart"/>
            <w:vAlign w:val="center"/>
          </w:tcPr>
          <w:p w14:paraId="78076C0F" w14:textId="77777777" w:rsidR="004654AF" w:rsidRPr="0081687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14:paraId="4FC96420" w14:textId="77777777" w:rsidR="004654AF" w:rsidRPr="0081687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6" w:type="pct"/>
            <w:gridSpan w:val="7"/>
            <w:vAlign w:val="center"/>
          </w:tcPr>
          <w:p w14:paraId="7C12F005" w14:textId="77777777" w:rsidR="004654AF" w:rsidRPr="0081687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1687E" w:rsidRPr="00F06873" w14:paraId="6D231003" w14:textId="77777777" w:rsidTr="005A225D">
        <w:trPr>
          <w:trHeight w:val="339"/>
          <w:jc w:val="center"/>
        </w:trPr>
        <w:tc>
          <w:tcPr>
            <w:tcW w:w="1273" w:type="pct"/>
            <w:vMerge/>
            <w:vAlign w:val="center"/>
          </w:tcPr>
          <w:p w14:paraId="6F082815" w14:textId="77777777" w:rsidR="004654A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1" w:type="pct"/>
            <w:gridSpan w:val="2"/>
            <w:vMerge/>
            <w:vAlign w:val="center"/>
          </w:tcPr>
          <w:p w14:paraId="26F69974" w14:textId="77777777" w:rsidR="004654AF" w:rsidRPr="0081687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" w:type="pct"/>
            <w:vMerge w:val="restart"/>
            <w:vAlign w:val="center"/>
          </w:tcPr>
          <w:p w14:paraId="5D69B94D" w14:textId="77777777" w:rsidR="004654A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  <w:tc>
          <w:tcPr>
            <w:tcW w:w="337" w:type="pct"/>
            <w:vMerge w:val="restart"/>
            <w:vAlign w:val="center"/>
          </w:tcPr>
          <w:p w14:paraId="3BF6A7B9" w14:textId="77777777" w:rsidR="004654A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класс 2</w:t>
            </w:r>
          </w:p>
        </w:tc>
        <w:tc>
          <w:tcPr>
            <w:tcW w:w="1255" w:type="pct"/>
            <w:gridSpan w:val="4"/>
            <w:vAlign w:val="center"/>
          </w:tcPr>
          <w:p w14:paraId="008D3B81" w14:textId="77777777" w:rsidR="004654A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класс 3</w:t>
            </w:r>
          </w:p>
        </w:tc>
        <w:tc>
          <w:tcPr>
            <w:tcW w:w="319" w:type="pct"/>
            <w:vMerge w:val="restart"/>
            <w:vAlign w:val="center"/>
          </w:tcPr>
          <w:p w14:paraId="4530686E" w14:textId="77777777" w:rsidR="004654A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класс 4</w:t>
            </w:r>
          </w:p>
        </w:tc>
      </w:tr>
      <w:tr w:rsidR="0081687E" w:rsidRPr="00F06873" w14:paraId="4B29A7D0" w14:textId="77777777" w:rsidTr="005A225D">
        <w:trPr>
          <w:trHeight w:val="313"/>
          <w:jc w:val="center"/>
        </w:trPr>
        <w:tc>
          <w:tcPr>
            <w:tcW w:w="1273" w:type="pct"/>
            <w:vMerge/>
            <w:vAlign w:val="center"/>
          </w:tcPr>
          <w:p w14:paraId="752A3667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6F75FC3C" w14:textId="77777777" w:rsidR="00AF1EDF" w:rsidRPr="0081687E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87" w:type="pct"/>
            <w:vAlign w:val="center"/>
          </w:tcPr>
          <w:p w14:paraId="1C5A7C84" w14:textId="77777777" w:rsidR="00AF1EDF" w:rsidRPr="0081687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336" w:type="pct"/>
            <w:vMerge/>
            <w:vAlign w:val="center"/>
          </w:tcPr>
          <w:p w14:paraId="56678B06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</w:tcPr>
          <w:p w14:paraId="5D4D526C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7A5FF2FD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314" w:type="pct"/>
            <w:vAlign w:val="center"/>
          </w:tcPr>
          <w:p w14:paraId="4DF9DA7B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313" w:type="pct"/>
            <w:vAlign w:val="center"/>
          </w:tcPr>
          <w:p w14:paraId="053F8338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314" w:type="pct"/>
            <w:vAlign w:val="center"/>
          </w:tcPr>
          <w:p w14:paraId="7099A959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319" w:type="pct"/>
            <w:vMerge/>
            <w:vAlign w:val="center"/>
          </w:tcPr>
          <w:p w14:paraId="5202A967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87E" w:rsidRPr="00F06873" w14:paraId="1815B7C3" w14:textId="77777777" w:rsidTr="005A225D">
        <w:trPr>
          <w:jc w:val="center"/>
        </w:trPr>
        <w:tc>
          <w:tcPr>
            <w:tcW w:w="1273" w:type="pct"/>
            <w:vAlign w:val="center"/>
          </w:tcPr>
          <w:p w14:paraId="1817B6C6" w14:textId="77777777" w:rsidR="00AF1EDF" w:rsidRPr="0081687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pct"/>
            <w:vAlign w:val="center"/>
          </w:tcPr>
          <w:p w14:paraId="60CB8618" w14:textId="77777777" w:rsidR="00AF1EDF" w:rsidRPr="0081687E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87" w:type="pct"/>
            <w:vAlign w:val="center"/>
          </w:tcPr>
          <w:p w14:paraId="7AE44173" w14:textId="77777777" w:rsidR="00AF1EDF" w:rsidRPr="0081687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36" w:type="pct"/>
            <w:vAlign w:val="center"/>
          </w:tcPr>
          <w:p w14:paraId="21AFC6D9" w14:textId="77777777" w:rsidR="00AF1ED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37" w:type="pct"/>
            <w:vAlign w:val="center"/>
          </w:tcPr>
          <w:p w14:paraId="6F6C463A" w14:textId="77777777" w:rsidR="00AF1ED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4" w:type="pct"/>
            <w:vAlign w:val="center"/>
          </w:tcPr>
          <w:p w14:paraId="27CEFF48" w14:textId="77777777" w:rsidR="00AF1ED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4B242953" w14:textId="77777777" w:rsidR="00AF1ED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3" w:type="pct"/>
            <w:vAlign w:val="center"/>
          </w:tcPr>
          <w:p w14:paraId="45522986" w14:textId="77777777" w:rsidR="00AF1ED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7C0FC162" w14:textId="77777777" w:rsidR="00AF1ED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19" w:type="pct"/>
            <w:vAlign w:val="center"/>
          </w:tcPr>
          <w:p w14:paraId="037AC64A" w14:textId="77777777" w:rsidR="00AF1EDF" w:rsidRPr="0081687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687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81687E" w:rsidRPr="00F06873" w14:paraId="2B34128B" w14:textId="77777777" w:rsidTr="005A225D">
        <w:trPr>
          <w:jc w:val="center"/>
        </w:trPr>
        <w:tc>
          <w:tcPr>
            <w:tcW w:w="1273" w:type="pct"/>
            <w:vAlign w:val="center"/>
          </w:tcPr>
          <w:p w14:paraId="1437742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494" w:type="pct"/>
            <w:vAlign w:val="center"/>
          </w:tcPr>
          <w:p w14:paraId="2E6EE9FC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987" w:type="pct"/>
            <w:vAlign w:val="center"/>
          </w:tcPr>
          <w:p w14:paraId="701333C6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336" w:type="pct"/>
            <w:vAlign w:val="center"/>
          </w:tcPr>
          <w:p w14:paraId="2BB61ADB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04311B01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314" w:type="pct"/>
            <w:vAlign w:val="center"/>
          </w:tcPr>
          <w:p w14:paraId="6AE5A7DD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0765B376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3A2782D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AE94D08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vAlign w:val="center"/>
          </w:tcPr>
          <w:p w14:paraId="133D2152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687E" w:rsidRPr="00F06873" w14:paraId="411BB909" w14:textId="77777777" w:rsidTr="005A225D">
        <w:trPr>
          <w:jc w:val="center"/>
        </w:trPr>
        <w:tc>
          <w:tcPr>
            <w:tcW w:w="1273" w:type="pct"/>
            <w:vAlign w:val="center"/>
          </w:tcPr>
          <w:p w14:paraId="07B82A7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494" w:type="pct"/>
            <w:vAlign w:val="center"/>
          </w:tcPr>
          <w:p w14:paraId="3F4244D7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987" w:type="pct"/>
            <w:vAlign w:val="center"/>
          </w:tcPr>
          <w:p w14:paraId="6C57C09F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336" w:type="pct"/>
            <w:vAlign w:val="center"/>
          </w:tcPr>
          <w:p w14:paraId="7D858FC4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07E943B9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314" w:type="pct"/>
            <w:vAlign w:val="center"/>
          </w:tcPr>
          <w:p w14:paraId="1AD7CAE1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38ED5D4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AE19C7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1FD97C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vAlign w:val="center"/>
          </w:tcPr>
          <w:p w14:paraId="0BE73CFF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687E" w:rsidRPr="00F06873" w14:paraId="57EFE2D2" w14:textId="77777777" w:rsidTr="005A225D">
        <w:trPr>
          <w:jc w:val="center"/>
        </w:trPr>
        <w:tc>
          <w:tcPr>
            <w:tcW w:w="1273" w:type="pct"/>
            <w:vAlign w:val="center"/>
          </w:tcPr>
          <w:p w14:paraId="5F96632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494" w:type="pct"/>
            <w:vAlign w:val="center"/>
          </w:tcPr>
          <w:p w14:paraId="27671462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987" w:type="pct"/>
            <w:vAlign w:val="center"/>
          </w:tcPr>
          <w:p w14:paraId="3885AA13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336" w:type="pct"/>
            <w:vAlign w:val="center"/>
          </w:tcPr>
          <w:p w14:paraId="7ADA76C3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2A0B0B35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314" w:type="pct"/>
            <w:vAlign w:val="center"/>
          </w:tcPr>
          <w:p w14:paraId="04B9A72E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14F48A8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A330AB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48EEF94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vAlign w:val="center"/>
          </w:tcPr>
          <w:p w14:paraId="3A89EA57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687E" w:rsidRPr="00F06873" w14:paraId="55122376" w14:textId="77777777" w:rsidTr="005A225D">
        <w:trPr>
          <w:jc w:val="center"/>
        </w:trPr>
        <w:tc>
          <w:tcPr>
            <w:tcW w:w="1273" w:type="pct"/>
            <w:vAlign w:val="center"/>
          </w:tcPr>
          <w:p w14:paraId="28DD7C9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494" w:type="pct"/>
            <w:vAlign w:val="center"/>
          </w:tcPr>
          <w:p w14:paraId="54026335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7" w:type="pct"/>
            <w:vAlign w:val="center"/>
          </w:tcPr>
          <w:p w14:paraId="7AA4CFBA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6" w:type="pct"/>
            <w:vAlign w:val="center"/>
          </w:tcPr>
          <w:p w14:paraId="1FC20CDB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7273F1D1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510CAF8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0478999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37695EF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762EC7B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vAlign w:val="center"/>
          </w:tcPr>
          <w:p w14:paraId="091711CA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687E" w:rsidRPr="00F06873" w14:paraId="67729BC0" w14:textId="77777777" w:rsidTr="005A225D">
        <w:trPr>
          <w:jc w:val="center"/>
        </w:trPr>
        <w:tc>
          <w:tcPr>
            <w:tcW w:w="1273" w:type="pct"/>
            <w:vAlign w:val="center"/>
          </w:tcPr>
          <w:p w14:paraId="33E73EB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494" w:type="pct"/>
            <w:vAlign w:val="center"/>
          </w:tcPr>
          <w:p w14:paraId="495E761B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7" w:type="pct"/>
            <w:vAlign w:val="center"/>
          </w:tcPr>
          <w:p w14:paraId="47E5D269" w14:textId="77777777" w:rsidR="00AF1EDF" w:rsidRPr="00F06873" w:rsidRDefault="00A544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6" w:type="pct"/>
            <w:vAlign w:val="center"/>
          </w:tcPr>
          <w:p w14:paraId="56C5CF80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vAlign w:val="center"/>
          </w:tcPr>
          <w:p w14:paraId="7DB634AB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4" w:type="pct"/>
            <w:vAlign w:val="center"/>
          </w:tcPr>
          <w:p w14:paraId="520F75C9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6268EFD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0485A21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2B64BC6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vAlign w:val="center"/>
          </w:tcPr>
          <w:p w14:paraId="5685D614" w14:textId="77777777" w:rsidR="00AF1EDF" w:rsidRPr="00F06873" w:rsidRDefault="00A544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2CDF077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218EC54C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8"/>
        <w:gridCol w:w="3295"/>
        <w:gridCol w:w="489"/>
        <w:gridCol w:w="492"/>
        <w:gridCol w:w="489"/>
        <w:gridCol w:w="492"/>
        <w:gridCol w:w="490"/>
        <w:gridCol w:w="493"/>
        <w:gridCol w:w="490"/>
        <w:gridCol w:w="493"/>
        <w:gridCol w:w="490"/>
        <w:gridCol w:w="493"/>
        <w:gridCol w:w="490"/>
        <w:gridCol w:w="493"/>
        <w:gridCol w:w="490"/>
        <w:gridCol w:w="499"/>
        <w:gridCol w:w="562"/>
        <w:gridCol w:w="581"/>
        <w:gridCol w:w="581"/>
        <w:gridCol w:w="581"/>
        <w:gridCol w:w="581"/>
        <w:gridCol w:w="581"/>
        <w:gridCol w:w="581"/>
        <w:gridCol w:w="490"/>
      </w:tblGrid>
      <w:tr w:rsidR="00F06873" w:rsidRPr="0081687E" w14:paraId="0FEDBDEE" w14:textId="77777777" w:rsidTr="005A225D">
        <w:trPr>
          <w:cantSplit/>
          <w:trHeight w:val="245"/>
        </w:trPr>
        <w:tc>
          <w:tcPr>
            <w:tcW w:w="312" w:type="pct"/>
            <w:vMerge w:val="restart"/>
            <w:shd w:val="clear" w:color="auto" w:fill="auto"/>
            <w:vAlign w:val="center"/>
          </w:tcPr>
          <w:p w14:paraId="7D33B3B2" w14:textId="77777777" w:rsidR="00F06873" w:rsidRPr="0081687E" w:rsidRDefault="004654AF" w:rsidP="00F06873">
            <w:pPr>
              <w:jc w:val="center"/>
              <w:rPr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Индиви</w:t>
            </w:r>
            <w:r w:rsidRPr="0081687E">
              <w:rPr>
                <w:color w:val="000000"/>
                <w:sz w:val="16"/>
                <w:szCs w:val="16"/>
              </w:rPr>
              <w:softHyphen/>
              <w:t>дуальный номер рабочего места</w:t>
            </w:r>
          </w:p>
        </w:tc>
        <w:tc>
          <w:tcPr>
            <w:tcW w:w="1050" w:type="pct"/>
            <w:vMerge w:val="restart"/>
            <w:shd w:val="clear" w:color="auto" w:fill="auto"/>
            <w:vAlign w:val="center"/>
          </w:tcPr>
          <w:p w14:paraId="4381B19E" w14:textId="77777777" w:rsidR="004654AF" w:rsidRPr="0081687E" w:rsidRDefault="004654AF" w:rsidP="004654AF">
            <w:pPr>
              <w:jc w:val="center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Профессия/</w:t>
            </w:r>
            <w:r w:rsidRPr="0081687E">
              <w:rPr>
                <w:color w:val="000000"/>
                <w:sz w:val="16"/>
                <w:szCs w:val="16"/>
              </w:rPr>
              <w:br/>
              <w:t>должность/</w:t>
            </w:r>
            <w:r w:rsidRPr="0081687E">
              <w:rPr>
                <w:color w:val="000000"/>
                <w:sz w:val="16"/>
                <w:szCs w:val="16"/>
              </w:rPr>
              <w:br/>
              <w:t xml:space="preserve">специальность работника </w:t>
            </w:r>
          </w:p>
          <w:p w14:paraId="6187E146" w14:textId="77777777" w:rsidR="00F06873" w:rsidRPr="0081687E" w:rsidRDefault="00F06873" w:rsidP="004654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93" w:type="pct"/>
            <w:gridSpan w:val="14"/>
            <w:shd w:val="clear" w:color="auto" w:fill="auto"/>
          </w:tcPr>
          <w:p w14:paraId="34DA2355" w14:textId="77777777" w:rsidR="00F06873" w:rsidRPr="0081687E" w:rsidRDefault="00F06873" w:rsidP="00F06873">
            <w:pPr>
              <w:jc w:val="center"/>
              <w:rPr>
                <w:sz w:val="16"/>
                <w:szCs w:val="16"/>
              </w:rPr>
            </w:pPr>
            <w:r w:rsidRPr="0081687E">
              <w:rPr>
                <w:sz w:val="16"/>
                <w:szCs w:val="16"/>
              </w:rPr>
              <w:t>Классы</w:t>
            </w:r>
            <w:r w:rsidR="004654AF" w:rsidRPr="0081687E">
              <w:rPr>
                <w:sz w:val="16"/>
                <w:szCs w:val="16"/>
              </w:rPr>
              <w:t xml:space="preserve"> </w:t>
            </w:r>
            <w:r w:rsidR="004654AF" w:rsidRPr="0081687E">
              <w:rPr>
                <w:color w:val="000000"/>
                <w:sz w:val="16"/>
                <w:szCs w:val="16"/>
              </w:rPr>
              <w:t>(подклассы)</w:t>
            </w:r>
            <w:r w:rsidRPr="0081687E">
              <w:rPr>
                <w:sz w:val="16"/>
                <w:szCs w:val="16"/>
              </w:rPr>
              <w:t xml:space="preserve"> условий труда</w:t>
            </w:r>
          </w:p>
        </w:tc>
        <w:tc>
          <w:tcPr>
            <w:tcW w:w="179" w:type="pct"/>
            <w:vMerge w:val="restart"/>
            <w:shd w:val="clear" w:color="auto" w:fill="auto"/>
            <w:textDirection w:val="btLr"/>
            <w:vAlign w:val="center"/>
          </w:tcPr>
          <w:p w14:paraId="2F8A32BF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14:paraId="63C98C12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14:paraId="460F81B4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81687E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81687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14:paraId="5BEFB732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14:paraId="1653ED15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14:paraId="2CBAF208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81687E">
              <w:rPr>
                <w:sz w:val="16"/>
                <w:szCs w:val="16"/>
              </w:rPr>
              <w:t>ы (да/нет)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14:paraId="1AE3E79D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Лечебно</w:t>
            </w:r>
            <w:r w:rsidRPr="0081687E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81687E">
              <w:rPr>
                <w:sz w:val="16"/>
                <w:szCs w:val="16"/>
              </w:rPr>
              <w:t>питание  (</w:t>
            </w:r>
            <w:proofErr w:type="gramEnd"/>
            <w:r w:rsidRPr="0081687E">
              <w:rPr>
                <w:sz w:val="16"/>
                <w:szCs w:val="16"/>
              </w:rPr>
              <w:t>да/нет)</w:t>
            </w:r>
          </w:p>
        </w:tc>
        <w:tc>
          <w:tcPr>
            <w:tcW w:w="156" w:type="pct"/>
            <w:vMerge w:val="restart"/>
            <w:shd w:val="clear" w:color="auto" w:fill="auto"/>
            <w:textDirection w:val="btLr"/>
            <w:vAlign w:val="center"/>
          </w:tcPr>
          <w:p w14:paraId="3439292F" w14:textId="77777777" w:rsidR="00F06873" w:rsidRPr="0081687E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Право на досрочное назначение страховой пенсии</w:t>
            </w:r>
            <w:r w:rsidRPr="0081687E">
              <w:rPr>
                <w:sz w:val="16"/>
                <w:szCs w:val="16"/>
              </w:rPr>
              <w:t xml:space="preserve"> </w:t>
            </w:r>
            <w:r w:rsidR="00F06873" w:rsidRPr="0081687E">
              <w:rPr>
                <w:sz w:val="16"/>
                <w:szCs w:val="16"/>
              </w:rPr>
              <w:t>(да/нет)</w:t>
            </w:r>
          </w:p>
        </w:tc>
      </w:tr>
      <w:tr w:rsidR="005A225D" w:rsidRPr="0081687E" w14:paraId="1EB7D6F2" w14:textId="77777777" w:rsidTr="005A225D">
        <w:trPr>
          <w:cantSplit/>
          <w:trHeight w:val="2254"/>
        </w:trPr>
        <w:tc>
          <w:tcPr>
            <w:tcW w:w="312" w:type="pct"/>
            <w:vMerge/>
            <w:shd w:val="clear" w:color="auto" w:fill="auto"/>
            <w:vAlign w:val="center"/>
          </w:tcPr>
          <w:p w14:paraId="2E9BFC60" w14:textId="77777777" w:rsidR="00F06873" w:rsidRPr="0081687E" w:rsidRDefault="00F06873" w:rsidP="00F068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vMerge/>
            <w:shd w:val="clear" w:color="auto" w:fill="auto"/>
            <w:vAlign w:val="center"/>
          </w:tcPr>
          <w:p w14:paraId="312DA918" w14:textId="77777777" w:rsidR="00F06873" w:rsidRPr="0081687E" w:rsidRDefault="00F06873" w:rsidP="00F068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3FBCDCBA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Х</w:t>
            </w:r>
            <w:r w:rsidR="00F06873" w:rsidRPr="0081687E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157" w:type="pct"/>
            <w:shd w:val="clear" w:color="auto" w:fill="auto"/>
            <w:textDirection w:val="btLr"/>
            <w:vAlign w:val="center"/>
          </w:tcPr>
          <w:p w14:paraId="4B6CB1B2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Б</w:t>
            </w:r>
            <w:r w:rsidR="00F06873" w:rsidRPr="0081687E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23E9E99C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А</w:t>
            </w:r>
            <w:r w:rsidR="00F06873" w:rsidRPr="0081687E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81687E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81687E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157" w:type="pct"/>
            <w:shd w:val="clear" w:color="auto" w:fill="auto"/>
            <w:textDirection w:val="btLr"/>
            <w:vAlign w:val="center"/>
          </w:tcPr>
          <w:p w14:paraId="5FB3C762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Ш</w:t>
            </w:r>
            <w:r w:rsidR="00F06873" w:rsidRPr="0081687E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0EF4DFE8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И</w:t>
            </w:r>
            <w:r w:rsidR="00F06873" w:rsidRPr="0081687E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157" w:type="pct"/>
            <w:shd w:val="clear" w:color="auto" w:fill="auto"/>
            <w:textDirection w:val="btLr"/>
            <w:vAlign w:val="center"/>
          </w:tcPr>
          <w:p w14:paraId="633E90EF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У</w:t>
            </w:r>
            <w:r w:rsidR="00F06873" w:rsidRPr="0081687E">
              <w:rPr>
                <w:color w:val="000000"/>
                <w:sz w:val="16"/>
                <w:szCs w:val="16"/>
              </w:rPr>
              <w:t>льтразвук</w:t>
            </w:r>
            <w:r w:rsidR="00F06873" w:rsidRPr="0081687E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81687E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724B0FDD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В</w:t>
            </w:r>
            <w:r w:rsidR="00F06873" w:rsidRPr="0081687E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157" w:type="pct"/>
            <w:shd w:val="clear" w:color="auto" w:fill="auto"/>
            <w:textDirection w:val="btLr"/>
            <w:vAlign w:val="center"/>
          </w:tcPr>
          <w:p w14:paraId="44AC98D5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В</w:t>
            </w:r>
            <w:r w:rsidR="00F06873" w:rsidRPr="0081687E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2C6FED7C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Н</w:t>
            </w:r>
            <w:r w:rsidR="00F06873" w:rsidRPr="0081687E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157" w:type="pct"/>
            <w:shd w:val="clear" w:color="auto" w:fill="auto"/>
            <w:textDirection w:val="btLr"/>
            <w:vAlign w:val="center"/>
          </w:tcPr>
          <w:p w14:paraId="5CF67A2C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И</w:t>
            </w:r>
            <w:r w:rsidR="00F06873" w:rsidRPr="0081687E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76B9D8CD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П</w:t>
            </w:r>
            <w:r w:rsidR="00F46395" w:rsidRPr="0081687E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157" w:type="pct"/>
            <w:shd w:val="clear" w:color="auto" w:fill="auto"/>
            <w:textDirection w:val="btLr"/>
            <w:vAlign w:val="center"/>
          </w:tcPr>
          <w:p w14:paraId="52BF231D" w14:textId="77777777" w:rsidR="00F06873" w:rsidRPr="0081687E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81687E">
              <w:rPr>
                <w:color w:val="000000"/>
                <w:sz w:val="16"/>
                <w:szCs w:val="16"/>
              </w:rPr>
              <w:t>П</w:t>
            </w:r>
            <w:r w:rsidR="00F46395" w:rsidRPr="0081687E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156" w:type="pct"/>
            <w:shd w:val="clear" w:color="auto" w:fill="auto"/>
            <w:textDirection w:val="btLr"/>
            <w:vAlign w:val="center"/>
          </w:tcPr>
          <w:p w14:paraId="09B2E615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Т</w:t>
            </w:r>
            <w:r w:rsidR="00F06873" w:rsidRPr="0081687E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157" w:type="pct"/>
            <w:shd w:val="clear" w:color="auto" w:fill="auto"/>
            <w:textDirection w:val="btLr"/>
            <w:vAlign w:val="center"/>
          </w:tcPr>
          <w:p w14:paraId="2F315F3D" w14:textId="77777777" w:rsidR="00F06873" w:rsidRPr="0081687E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1687E">
              <w:rPr>
                <w:color w:val="000000"/>
                <w:sz w:val="16"/>
                <w:szCs w:val="16"/>
              </w:rPr>
              <w:t>Н</w:t>
            </w:r>
            <w:r w:rsidR="00F06873" w:rsidRPr="0081687E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179" w:type="pct"/>
            <w:vMerge/>
            <w:shd w:val="clear" w:color="auto" w:fill="auto"/>
            <w:textDirection w:val="btLr"/>
          </w:tcPr>
          <w:p w14:paraId="141F7610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</w:tcPr>
          <w:p w14:paraId="1601018E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</w:tcPr>
          <w:p w14:paraId="3FA571D6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</w:tcPr>
          <w:p w14:paraId="490D02FF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</w:tcPr>
          <w:p w14:paraId="1338CBD4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</w:tcPr>
          <w:p w14:paraId="04F039AB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</w:tcPr>
          <w:p w14:paraId="0EE10AB3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vMerge/>
            <w:shd w:val="clear" w:color="auto" w:fill="auto"/>
            <w:textDirection w:val="btLr"/>
          </w:tcPr>
          <w:p w14:paraId="6A6423A1" w14:textId="77777777" w:rsidR="00F06873" w:rsidRPr="0081687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</w:tr>
      <w:tr w:rsidR="005A225D" w:rsidRPr="00F06873" w14:paraId="323EE53E" w14:textId="77777777" w:rsidTr="005A225D">
        <w:tc>
          <w:tcPr>
            <w:tcW w:w="312" w:type="pct"/>
            <w:shd w:val="clear" w:color="auto" w:fill="auto"/>
            <w:vAlign w:val="center"/>
          </w:tcPr>
          <w:p w14:paraId="0DBDB445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1050" w:type="pct"/>
            <w:shd w:val="clear" w:color="auto" w:fill="auto"/>
            <w:vAlign w:val="center"/>
          </w:tcPr>
          <w:p w14:paraId="41B970F1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2E980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8B338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4402C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2C7DF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0EA34F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FFC53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3CEF9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C091A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A0A20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75228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BAD7D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F7D09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09F72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5AE21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7A0672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A2BC2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1914B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3C5D3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D0CB5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14AF1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8D652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6DC58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5447C" w:rsidRPr="00F06873" w14:paraId="407FC352" w14:textId="77777777" w:rsidTr="005A225D">
        <w:tc>
          <w:tcPr>
            <w:tcW w:w="312" w:type="pct"/>
            <w:shd w:val="clear" w:color="auto" w:fill="auto"/>
            <w:vAlign w:val="center"/>
          </w:tcPr>
          <w:p w14:paraId="31ED4D45" w14:textId="77777777" w:rsidR="00A5447C" w:rsidRPr="00F06873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77BA306C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E08FB4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DF5B899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6B76EA5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1C7818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D382DD9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43C4B6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5DE3CBB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9CC97C4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8E71F21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5A22887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8F9A07A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B8E5591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E756F13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A32E5BF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1DA4B2EB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270B5BD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8F901BB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3C43642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96234DA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79275D8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8BFD9D4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3146553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05B7B89B" w14:textId="77777777" w:rsidTr="005A225D">
        <w:tc>
          <w:tcPr>
            <w:tcW w:w="312" w:type="pct"/>
            <w:shd w:val="clear" w:color="auto" w:fill="auto"/>
            <w:vAlign w:val="center"/>
          </w:tcPr>
          <w:p w14:paraId="0074F40A" w14:textId="77777777" w:rsidR="00A5447C" w:rsidRPr="00F06873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1C2E68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134434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2C5ED5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3F1519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196CE0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9728C8A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8668B0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6B30FC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42EF90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AED541C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DC0861F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E625D4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463CAA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9208F7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6EE950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0F97191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867070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944B55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1AE321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884E5D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333CC6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AF3C7E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B068F8" w14:textId="77777777" w:rsidR="00A5447C" w:rsidRPr="00F06873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10E0484" w14:textId="77777777" w:rsidTr="005A225D">
        <w:tc>
          <w:tcPr>
            <w:tcW w:w="312" w:type="pct"/>
            <w:shd w:val="clear" w:color="auto" w:fill="auto"/>
            <w:vAlign w:val="center"/>
          </w:tcPr>
          <w:p w14:paraId="7431C2D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40D66B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2B1B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B8C8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F041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05D6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04C6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3376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42CD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C100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366E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3947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8A9C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91B0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259D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2244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8AE2D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D0B96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A4C4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1E21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E879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9940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56CC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DF5D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CA9CFB1" w14:textId="77777777" w:rsidTr="005A225D">
        <w:tc>
          <w:tcPr>
            <w:tcW w:w="312" w:type="pct"/>
            <w:shd w:val="clear" w:color="auto" w:fill="auto"/>
            <w:vAlign w:val="center"/>
          </w:tcPr>
          <w:p w14:paraId="51D0113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631864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научной и инновационной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FA4C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6624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8774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9D44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5F4F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7F67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BBFF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D45A7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3E20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760A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7F32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BBF8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3EAA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11B7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EC037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F1B00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EE24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008CB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8388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D0A35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BBB08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3801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C52E1A6" w14:textId="77777777" w:rsidTr="005A225D">
        <w:tc>
          <w:tcPr>
            <w:tcW w:w="312" w:type="pct"/>
            <w:shd w:val="clear" w:color="auto" w:fill="auto"/>
            <w:vAlign w:val="center"/>
          </w:tcPr>
          <w:p w14:paraId="2991985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18CF4D3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цифровому развитию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9932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36D9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3AF7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37A5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E371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82F7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525D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E77D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D36E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433D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8A15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55B0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6A44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E186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7F060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B0A7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1287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D536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8863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7119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EA85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21C3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9483860" w14:textId="77777777" w:rsidTr="005A225D">
        <w:tc>
          <w:tcPr>
            <w:tcW w:w="312" w:type="pct"/>
            <w:shd w:val="clear" w:color="auto" w:fill="auto"/>
            <w:vAlign w:val="center"/>
          </w:tcPr>
          <w:p w14:paraId="62A767D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B48327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управлению качеством образования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C608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368D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F0D7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8D1D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CAB9B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7392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B9CB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D188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785A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3EAE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A7FF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1284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7265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B9B1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ACF4E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DF93E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EADA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C471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4F36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DFCD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D5A2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C23A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B18D292" w14:textId="77777777" w:rsidTr="005A225D">
        <w:tc>
          <w:tcPr>
            <w:tcW w:w="312" w:type="pct"/>
            <w:shd w:val="clear" w:color="auto" w:fill="auto"/>
            <w:vAlign w:val="center"/>
          </w:tcPr>
          <w:p w14:paraId="32A7672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B2D50C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финансово-экономического отдела-главный бухгалтер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80EE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389F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45AD8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3A1F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CFE0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DD928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E9CE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9C62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89EB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172D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308B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6F37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B973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8902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42645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3E89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2BC3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01F8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A7B0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2262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36C4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0FAA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7CDD9C5" w14:textId="77777777" w:rsidTr="005A225D">
        <w:tc>
          <w:tcPr>
            <w:tcW w:w="312" w:type="pct"/>
            <w:shd w:val="clear" w:color="auto" w:fill="auto"/>
            <w:vAlign w:val="center"/>
          </w:tcPr>
          <w:p w14:paraId="2252D8D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F54C97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ректора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C146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C6E4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4324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D908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20F7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C593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C4B0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B747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3B1D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DDEA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86BD1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5988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4E82E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522B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D5363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2EC9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F169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7B9B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14C4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0B93D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8907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E853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F39CAAD" w14:textId="77777777" w:rsidTr="005A225D">
        <w:tc>
          <w:tcPr>
            <w:tcW w:w="312" w:type="pct"/>
            <w:shd w:val="clear" w:color="auto" w:fill="auto"/>
            <w:vAlign w:val="center"/>
          </w:tcPr>
          <w:p w14:paraId="3F28448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6D94FA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при ректорате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9D169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B6DD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51CF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A30A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CA07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695AC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FEE2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3AB5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6019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B2EC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27CE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367D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6CD8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C8E5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D2062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6B34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C7FA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FE272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5026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E64E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4FC3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FD37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A1A4092" w14:textId="77777777" w:rsidTr="005A225D">
        <w:tc>
          <w:tcPr>
            <w:tcW w:w="312" w:type="pct"/>
            <w:shd w:val="clear" w:color="auto" w:fill="auto"/>
            <w:vAlign w:val="center"/>
          </w:tcPr>
          <w:p w14:paraId="1721443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7241AA4B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Центр непрерывного повышения профессионального мастерства педагогических работников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2EFC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1A055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EF876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F84D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CB3A0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1AE9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D832A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0520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BCF97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5E675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53E5F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4E719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0C81D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82397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87AAF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5BCFD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E5249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5D9F7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5FAF6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7DAE5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3ACB0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30DF9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003E6D93" w14:textId="77777777" w:rsidTr="005A225D">
        <w:tc>
          <w:tcPr>
            <w:tcW w:w="312" w:type="pct"/>
            <w:shd w:val="clear" w:color="auto" w:fill="auto"/>
            <w:vAlign w:val="center"/>
          </w:tcPr>
          <w:p w14:paraId="0C2C10F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1945543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97AA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6C55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24D5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15A3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363E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F871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2B77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95CB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A78D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F1CB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0AA9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08E4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42B97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5153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60614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3E54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3FAC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D7D1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8F40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9DE7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C300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04B2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070E0B7" w14:textId="77777777" w:rsidTr="005A225D">
        <w:tc>
          <w:tcPr>
            <w:tcW w:w="312" w:type="pct"/>
            <w:shd w:val="clear" w:color="auto" w:fill="auto"/>
            <w:vAlign w:val="center"/>
          </w:tcPr>
          <w:p w14:paraId="75FE4FA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843B7A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E96A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9602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F69E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345C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CC87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73D8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3A35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D32D8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9B25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0C27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4FAC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93C9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AD72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1630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84968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350A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CDA2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EE55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4F04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74D8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4A0397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C9A9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52A5DCF" w14:textId="77777777" w:rsidTr="005A225D">
        <w:tc>
          <w:tcPr>
            <w:tcW w:w="312" w:type="pct"/>
            <w:shd w:val="clear" w:color="auto" w:fill="auto"/>
            <w:vAlign w:val="center"/>
          </w:tcPr>
          <w:p w14:paraId="45699BF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F91BB4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CB98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A04F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0EDC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317F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FDA1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1BC0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A5F0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13C1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EA16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05C9F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5AA2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1A71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9313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609E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B9A20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EFA2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28FC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745F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7752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9945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0FB4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9076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5F9D495" w14:textId="77777777" w:rsidTr="005A225D">
        <w:tc>
          <w:tcPr>
            <w:tcW w:w="312" w:type="pct"/>
            <w:shd w:val="clear" w:color="auto" w:fill="auto"/>
            <w:vAlign w:val="center"/>
          </w:tcPr>
          <w:p w14:paraId="455D7EA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ED1A0B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0E8B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FA63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D621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C399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F43B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AD2E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CE46D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25717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2227C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1722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A257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02A4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626A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A1B0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4FC1A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68512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2C56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FA24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447A5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AAD7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2B6E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4598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6B1FA28" w14:textId="77777777" w:rsidTr="005A225D">
        <w:tc>
          <w:tcPr>
            <w:tcW w:w="312" w:type="pct"/>
            <w:shd w:val="clear" w:color="auto" w:fill="auto"/>
            <w:vAlign w:val="center"/>
          </w:tcPr>
          <w:p w14:paraId="5C5D019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711DC4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3DAB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DE92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A849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1F03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C32E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CAB0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D351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E7BD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572D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7CA6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1B32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73D3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7314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F2AA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A7E5E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D0578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5E388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50B4C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79BE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862B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330E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1BA64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B775355" w14:textId="77777777" w:rsidTr="005A225D">
        <w:tc>
          <w:tcPr>
            <w:tcW w:w="312" w:type="pct"/>
            <w:shd w:val="clear" w:color="auto" w:fill="auto"/>
            <w:vAlign w:val="center"/>
          </w:tcPr>
          <w:p w14:paraId="44D68967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562091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0374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9BEE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1254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4ADE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33E7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4F19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8E5E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BD1B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E474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6602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7A21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712A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705C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94EC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653F0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37F1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49E7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5216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2CA2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56FE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77DBA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5E73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35599B2" w14:textId="77777777" w:rsidTr="005A225D">
        <w:tc>
          <w:tcPr>
            <w:tcW w:w="312" w:type="pct"/>
            <w:shd w:val="clear" w:color="auto" w:fill="auto"/>
            <w:vAlign w:val="center"/>
          </w:tcPr>
          <w:p w14:paraId="3BC4C6D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11-4А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70DBDB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34D1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42E8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EEDC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9E9A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AAA2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17EE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16D8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7BA9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232E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AAA7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EE80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DB5DF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5110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F050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B47B1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7885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AF13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967F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ABF2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88A0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9536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5D3F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8F53CB4" w14:textId="77777777" w:rsidTr="005A225D">
        <w:tc>
          <w:tcPr>
            <w:tcW w:w="312" w:type="pct"/>
            <w:shd w:val="clear" w:color="auto" w:fill="auto"/>
            <w:vAlign w:val="center"/>
          </w:tcPr>
          <w:p w14:paraId="65F62E9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11-5А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066F48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C0DC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CF70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2831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F3AC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2B59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06CD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09A6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0404A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826E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D4BC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F5CAC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4791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A2B5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0A6A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C9B28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628F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21A9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6FF2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BDE7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7982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2837A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FA64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638E2F3" w14:textId="77777777" w:rsidTr="005A225D">
        <w:tc>
          <w:tcPr>
            <w:tcW w:w="312" w:type="pct"/>
            <w:shd w:val="clear" w:color="auto" w:fill="auto"/>
            <w:vAlign w:val="center"/>
          </w:tcPr>
          <w:p w14:paraId="0326A8E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11-6А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D2A3B6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367D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69F0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4EE9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65CF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E4D7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27B2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0A12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79CD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D47D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E269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0127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5EC1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A3304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39CB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E3D13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82D49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C7275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2034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7C29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4D51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440E7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EC3E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24D750E" w14:textId="77777777" w:rsidTr="005A225D">
        <w:tc>
          <w:tcPr>
            <w:tcW w:w="312" w:type="pct"/>
            <w:shd w:val="clear" w:color="auto" w:fill="auto"/>
            <w:vAlign w:val="center"/>
          </w:tcPr>
          <w:p w14:paraId="0F674DD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11-7А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922B2A3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2BD6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C386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FFA8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E168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62B7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2C93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257B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DF2C6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A8EC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C9199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C7A2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AD0B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9E0F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C771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26BA6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E949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C4EC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A62C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0ED1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827E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3ECA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0ECAA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31DE035" w14:textId="77777777" w:rsidTr="005A225D">
        <w:tc>
          <w:tcPr>
            <w:tcW w:w="312" w:type="pct"/>
            <w:shd w:val="clear" w:color="auto" w:fill="auto"/>
            <w:vAlign w:val="center"/>
          </w:tcPr>
          <w:p w14:paraId="00907F5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11-8А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271091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776A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3751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3EFA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1C56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2DF0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7F36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5F12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52E7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8000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94FA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B6A16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FCA0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9B7DF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154E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281A1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292F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05CA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63BD8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0DE7E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A962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2938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5E48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3FF2BE8" w14:textId="77777777" w:rsidTr="005A225D">
        <w:tc>
          <w:tcPr>
            <w:tcW w:w="312" w:type="pct"/>
            <w:shd w:val="clear" w:color="auto" w:fill="auto"/>
            <w:vAlign w:val="center"/>
          </w:tcPr>
          <w:p w14:paraId="0C2F4B9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11-9А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D74914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BF59F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EBCB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DA43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59E7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1780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AE47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E6B2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6545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30A4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1DB1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32BD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A57A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5ABE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4166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0187A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62D1A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5C2B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01A8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BB9C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5F02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F2CF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1970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7A28BC4" w14:textId="77777777" w:rsidTr="005A225D">
        <w:tc>
          <w:tcPr>
            <w:tcW w:w="312" w:type="pct"/>
            <w:shd w:val="clear" w:color="auto" w:fill="auto"/>
            <w:vAlign w:val="center"/>
          </w:tcPr>
          <w:p w14:paraId="4F4451F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11-10А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B08BBF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206A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AEBD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9AB8E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89F6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C9DB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EB8A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2FE8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0560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5F24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17DE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B914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5955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39C5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6A6E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C213C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16C8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1ABA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82D1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ADCD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B00D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FEBA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3C0B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EF06C0D" w14:textId="77777777" w:rsidTr="005A225D">
        <w:tc>
          <w:tcPr>
            <w:tcW w:w="312" w:type="pct"/>
            <w:shd w:val="clear" w:color="auto" w:fill="auto"/>
            <w:vAlign w:val="center"/>
          </w:tcPr>
          <w:p w14:paraId="11D8C40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11-11А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3E53AF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145B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F48C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B597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8A3C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350A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CEBF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826B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4F86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8D8D9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1660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88B6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CF2A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9B1F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1014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E015F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BAE4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E6C6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4A0B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9A33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A564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18AF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079B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F79B34B" w14:textId="77777777" w:rsidTr="005A225D">
        <w:tc>
          <w:tcPr>
            <w:tcW w:w="312" w:type="pct"/>
            <w:shd w:val="clear" w:color="auto" w:fill="auto"/>
            <w:vAlign w:val="center"/>
          </w:tcPr>
          <w:p w14:paraId="386DF62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D882DC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51D4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5ED4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0F27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65C1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B288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2EDD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EF81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4896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BE7A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7B04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6DB1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2F8A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F2BD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5927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65CC3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B3A6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03D8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8500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97BD5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ABBF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D60F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82787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53A1567" w14:textId="77777777" w:rsidTr="005A225D">
        <w:tc>
          <w:tcPr>
            <w:tcW w:w="312" w:type="pct"/>
            <w:shd w:val="clear" w:color="auto" w:fill="auto"/>
            <w:vAlign w:val="center"/>
          </w:tcPr>
          <w:p w14:paraId="2AE03E4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7C30C2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B527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0A623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9DC9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4930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D6DD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04A4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1FEA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6A6F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49D0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4E2DD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6A09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03D2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AF5F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F36E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DDEA4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6923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72DA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45A6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0575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7799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5597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A23E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63ECE6F" w14:textId="77777777" w:rsidTr="005A225D">
        <w:tc>
          <w:tcPr>
            <w:tcW w:w="312" w:type="pct"/>
            <w:shd w:val="clear" w:color="auto" w:fill="auto"/>
            <w:vAlign w:val="center"/>
          </w:tcPr>
          <w:p w14:paraId="5054048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11-14А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23FAA6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7924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6929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7707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67B7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E484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C45B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CE934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9C0D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B9A8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6F65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8CA3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7A1D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DA20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1BCD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0A556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0555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A0D8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91AE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CE3C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F4D5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BAB9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7B38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11013D9" w14:textId="77777777" w:rsidTr="005A225D">
        <w:tc>
          <w:tcPr>
            <w:tcW w:w="312" w:type="pct"/>
            <w:shd w:val="clear" w:color="auto" w:fill="auto"/>
            <w:vAlign w:val="center"/>
          </w:tcPr>
          <w:p w14:paraId="628280D7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395B68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87837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CBA8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0D08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035F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6D54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64E14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66E0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C9DA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DFBA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156B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C633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A12B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FC73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D871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593B3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59F5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1A5B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3BA3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D0168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25F5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3E60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026C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DAF205C" w14:textId="77777777" w:rsidTr="005A225D">
        <w:tc>
          <w:tcPr>
            <w:tcW w:w="312" w:type="pct"/>
            <w:shd w:val="clear" w:color="auto" w:fill="auto"/>
            <w:vAlign w:val="center"/>
          </w:tcPr>
          <w:p w14:paraId="60D62DF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11-16А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3AF520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EA92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13C4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56D4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2E1D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3B1C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C881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1CF3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6B5C9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11F4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DCCD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FD017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1D98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8017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0544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92B77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87FC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2DF23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61A5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24EA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3B60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EC6B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DF7C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F38A8A1" w14:textId="77777777" w:rsidTr="005A225D">
        <w:tc>
          <w:tcPr>
            <w:tcW w:w="312" w:type="pct"/>
            <w:shd w:val="clear" w:color="auto" w:fill="auto"/>
            <w:vAlign w:val="center"/>
          </w:tcPr>
          <w:p w14:paraId="6279333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11-17А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EAF0EB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D34E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85D8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D024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183F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543C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DA271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F32F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748C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4073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8F9E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CED8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4850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49EF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71A8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15F89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1F50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5C68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1AD0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C37F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0782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2BD4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9077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180A447" w14:textId="77777777" w:rsidTr="005A225D">
        <w:tc>
          <w:tcPr>
            <w:tcW w:w="312" w:type="pct"/>
            <w:shd w:val="clear" w:color="auto" w:fill="auto"/>
            <w:vAlign w:val="center"/>
          </w:tcPr>
          <w:p w14:paraId="7BA9F39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1F1DBA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84E8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D60F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10AF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28A0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9E7B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F07B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B905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0AAA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4D62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0D71E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B895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3BA5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3DE2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719F4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9CFF4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D238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E035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8253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B977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3BE8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51FD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8013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D672CA2" w14:textId="77777777" w:rsidTr="005A225D">
        <w:tc>
          <w:tcPr>
            <w:tcW w:w="312" w:type="pct"/>
            <w:shd w:val="clear" w:color="auto" w:fill="auto"/>
            <w:vAlign w:val="center"/>
          </w:tcPr>
          <w:p w14:paraId="2F2B010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11-19А (11)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FD2223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782B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2396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5B1E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9C3A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86BE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51A8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C724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BBF39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FF6D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F0A18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626E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25FA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0485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8B2C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24574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8C84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B194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AB0B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D7ED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B2A3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F3927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B2D3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0C09FF0" w14:textId="77777777" w:rsidTr="005A225D">
        <w:tc>
          <w:tcPr>
            <w:tcW w:w="312" w:type="pct"/>
            <w:shd w:val="clear" w:color="auto" w:fill="auto"/>
            <w:vAlign w:val="center"/>
          </w:tcPr>
          <w:p w14:paraId="5A2829E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1DB6D3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F98D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BA36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D303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2C80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46C0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61C9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6E03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D86DF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A36C0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7E0F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2243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8D17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D7F1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45E7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3CE99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7EC3C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EB21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8241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722CC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088C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C00C3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461C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F36BDE2" w14:textId="77777777" w:rsidTr="005A225D">
        <w:tc>
          <w:tcPr>
            <w:tcW w:w="312" w:type="pct"/>
            <w:shd w:val="clear" w:color="auto" w:fill="auto"/>
            <w:vAlign w:val="center"/>
          </w:tcPr>
          <w:p w14:paraId="48C4859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644DB2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991C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E620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7D9B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6B7B2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494F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6D1C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FF785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D69C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388C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769F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BE9F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FB31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9850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5E8B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C0B24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8474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7D0E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ADB5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1020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B652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9238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8472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A6A4F31" w14:textId="77777777" w:rsidTr="005A225D">
        <w:tc>
          <w:tcPr>
            <w:tcW w:w="312" w:type="pct"/>
            <w:shd w:val="clear" w:color="auto" w:fill="auto"/>
            <w:vAlign w:val="center"/>
          </w:tcPr>
          <w:p w14:paraId="421F52C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13-1А (13)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6B787A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DC69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D231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D469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E84A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8A72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C5AD5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C56C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D4CC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B61A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2460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8C20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C7DE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B8C5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7C20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3FE5A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FDED4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9A26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D1C5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0994C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40840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A539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88E2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39184FA" w14:textId="77777777" w:rsidTr="005A225D">
        <w:tc>
          <w:tcPr>
            <w:tcW w:w="312" w:type="pct"/>
            <w:shd w:val="clear" w:color="auto" w:fill="auto"/>
            <w:vAlign w:val="center"/>
          </w:tcPr>
          <w:p w14:paraId="4B6CE072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2AEB407E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Центр повышения квалификации в г. Вятские Поляны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15FB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C6847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789D7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E2D6E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FE493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EFFB7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322AA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4029E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37945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E7601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01C37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5802A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0F210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18059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400B6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A5AC8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7C4E7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80186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D91A0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6C59F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6732A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B2348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569A54E5" w14:textId="77777777" w:rsidTr="005A225D">
        <w:tc>
          <w:tcPr>
            <w:tcW w:w="312" w:type="pct"/>
            <w:shd w:val="clear" w:color="auto" w:fill="auto"/>
            <w:vAlign w:val="center"/>
          </w:tcPr>
          <w:p w14:paraId="60A756D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EBC59A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C7BD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D0BC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CFCA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9503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B7DC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866A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BE62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E1F7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E16C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F92F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933F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E73C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1185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34FE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E2567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FD8E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4EA1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8550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669F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FBD9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C45D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4A04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3CCF249" w14:textId="77777777" w:rsidTr="005A225D">
        <w:tc>
          <w:tcPr>
            <w:tcW w:w="312" w:type="pct"/>
            <w:shd w:val="clear" w:color="auto" w:fill="auto"/>
            <w:vAlign w:val="center"/>
          </w:tcPr>
          <w:p w14:paraId="79B7C53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A15714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3A851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B5C62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3C45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38DC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617C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BF178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99CD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5D11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8436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2476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ED70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FC38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10D1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735B8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2F45B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67E6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08F0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FCB9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6B01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2E10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2A36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8581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C71B32A" w14:textId="77777777" w:rsidTr="005A225D">
        <w:tc>
          <w:tcPr>
            <w:tcW w:w="312" w:type="pct"/>
            <w:shd w:val="clear" w:color="auto" w:fill="auto"/>
            <w:vAlign w:val="center"/>
          </w:tcPr>
          <w:p w14:paraId="4877C0F2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15-1А (15)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531E95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D292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5443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ACE7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24566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B787F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B3D8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73A0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DA35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4201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4455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5A21F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9C4B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0567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6995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1A3BE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C27C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40DC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508E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7B83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7E67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57D4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8326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D100F8A" w14:textId="77777777" w:rsidTr="005A225D">
        <w:tc>
          <w:tcPr>
            <w:tcW w:w="312" w:type="pct"/>
            <w:shd w:val="clear" w:color="auto" w:fill="auto"/>
            <w:vAlign w:val="center"/>
          </w:tcPr>
          <w:p w14:paraId="60F34D4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0E8F39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3D69E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973D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2C6E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A06E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B151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89EE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8D20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41AD7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C614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1173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7A4C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E5B9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046D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E64C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E0EF8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5C0B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3C26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92AE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3E1A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87C5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AE93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4C8E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A562DE9" w14:textId="77777777" w:rsidTr="005A225D">
        <w:tc>
          <w:tcPr>
            <w:tcW w:w="312" w:type="pct"/>
            <w:shd w:val="clear" w:color="auto" w:fill="auto"/>
            <w:vAlign w:val="center"/>
          </w:tcPr>
          <w:p w14:paraId="1C3107A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FFEBE4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D656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D09C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1990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C354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95B4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43A2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C5D0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E604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532F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4D35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183D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068A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F68C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6C0F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79DB4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2DB3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4840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D4A1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3DC6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E551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7739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EE536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FD4145E" w14:textId="77777777" w:rsidTr="005A225D">
        <w:tc>
          <w:tcPr>
            <w:tcW w:w="312" w:type="pct"/>
            <w:shd w:val="clear" w:color="auto" w:fill="auto"/>
            <w:vAlign w:val="center"/>
          </w:tcPr>
          <w:p w14:paraId="572C4A8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93381F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80ED7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6EF8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84EE1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3563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39C6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74D3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E32B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0E37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826B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6714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8711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A62B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D885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7776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003A2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6F7A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ADB3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BC1E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DA72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96E44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429F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F180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96B9D49" w14:textId="77777777" w:rsidTr="005A225D">
        <w:tc>
          <w:tcPr>
            <w:tcW w:w="312" w:type="pct"/>
            <w:shd w:val="clear" w:color="auto" w:fill="auto"/>
            <w:vAlign w:val="center"/>
          </w:tcPr>
          <w:p w14:paraId="461E206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CCF045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здания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E632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1B22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0BF8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368B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932D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4C47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5350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425A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9754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9BC2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8A96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C989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A154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2901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F33E9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817A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3346A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E528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61DF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BBC8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1387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3BDB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183003F" w14:textId="77777777" w:rsidTr="005A225D">
        <w:tc>
          <w:tcPr>
            <w:tcW w:w="312" w:type="pct"/>
            <w:shd w:val="clear" w:color="auto" w:fill="auto"/>
            <w:vAlign w:val="center"/>
          </w:tcPr>
          <w:p w14:paraId="307DEF9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A5DF15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005C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F858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750A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30B8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3266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C918F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4CBB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B147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1D62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6774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E9A0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C815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9F93A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4929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6BE06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FC1F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5DFD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DE8F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46DA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2798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129C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FC5C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53DFCA2" w14:textId="77777777" w:rsidTr="005A225D">
        <w:tc>
          <w:tcPr>
            <w:tcW w:w="312" w:type="pct"/>
            <w:shd w:val="clear" w:color="auto" w:fill="auto"/>
            <w:vAlign w:val="center"/>
          </w:tcPr>
          <w:p w14:paraId="69AD3DB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362469BF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Центр воспитания и психологии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F991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607D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2CCC4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49541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CFDD9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18F2C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C9982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83346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22F00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02209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4C419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12B1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233DE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E4E2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19C9AC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8EFCF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2F106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3917A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F16D7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A4D7B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992A2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96F7D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22276DE8" w14:textId="77777777" w:rsidTr="005A225D">
        <w:tc>
          <w:tcPr>
            <w:tcW w:w="312" w:type="pct"/>
            <w:shd w:val="clear" w:color="auto" w:fill="auto"/>
            <w:vAlign w:val="center"/>
          </w:tcPr>
          <w:p w14:paraId="0611940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B691E8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C4BA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3FD0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328B9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6CD4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26C2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08BB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0364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29F6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FE9BF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611A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4473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0765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D753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A5DD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9389C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BD45E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28FB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4A20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C75C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3F40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A67B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E834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92B0D8A" w14:textId="77777777" w:rsidTr="005A225D">
        <w:tc>
          <w:tcPr>
            <w:tcW w:w="312" w:type="pct"/>
            <w:shd w:val="clear" w:color="auto" w:fill="auto"/>
            <w:vAlign w:val="center"/>
          </w:tcPr>
          <w:p w14:paraId="5DB02DF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AE0C1B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7440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DD4E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1824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4FDE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0907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B6EDB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E113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B934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32BE8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8EE7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3458A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E3C0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6F91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3A96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69D82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9974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0C1B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8BB0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01B1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0DBF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87BC2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DB96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866AF7A" w14:textId="77777777" w:rsidTr="005A225D">
        <w:tc>
          <w:tcPr>
            <w:tcW w:w="312" w:type="pct"/>
            <w:shd w:val="clear" w:color="auto" w:fill="auto"/>
            <w:vAlign w:val="center"/>
          </w:tcPr>
          <w:p w14:paraId="63B3461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F93D95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0585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F056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2C9D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B427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4B0B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FC1E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3D06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25D6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A707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BCBF1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0C75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FCD5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A6CA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C573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6FDDB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3D362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6687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B5D01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1BB6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3F89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8C7B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6ACD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C413758" w14:textId="77777777" w:rsidTr="005A225D">
        <w:tc>
          <w:tcPr>
            <w:tcW w:w="312" w:type="pct"/>
            <w:shd w:val="clear" w:color="auto" w:fill="auto"/>
            <w:vAlign w:val="center"/>
          </w:tcPr>
          <w:p w14:paraId="4666D262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1A1C52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1460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C3FC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BCAD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6A1F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4215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46F8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AAA3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E4663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5AC8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DCC4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7716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A952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C452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A124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DFB6A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2635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ED4B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7592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8669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9257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023DD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F38B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C22C690" w14:textId="77777777" w:rsidTr="005A225D">
        <w:tc>
          <w:tcPr>
            <w:tcW w:w="312" w:type="pct"/>
            <w:shd w:val="clear" w:color="auto" w:fill="auto"/>
            <w:vAlign w:val="center"/>
          </w:tcPr>
          <w:p w14:paraId="1CF523A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24-1А (24)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36695A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8871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6C89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D370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9FF1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FF33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575F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033E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6E49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06F3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B144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94B6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D255A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04B0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0466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BD217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5EDF3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49182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D50E6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B9AA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C685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FB02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AE9F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A557405" w14:textId="77777777" w:rsidTr="005A225D">
        <w:tc>
          <w:tcPr>
            <w:tcW w:w="312" w:type="pct"/>
            <w:shd w:val="clear" w:color="auto" w:fill="auto"/>
            <w:vAlign w:val="center"/>
          </w:tcPr>
          <w:p w14:paraId="2D283797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24-2А (24)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AE954F3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6CD7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A19D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9238F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3EC8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A4BC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EEFA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0CD6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8E73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001D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855C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4712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A8F7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F2C9A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25BF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C2B75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5149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834B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FA4A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0985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5C91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35A7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648B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9974C87" w14:textId="77777777" w:rsidTr="005A225D">
        <w:tc>
          <w:tcPr>
            <w:tcW w:w="312" w:type="pct"/>
            <w:shd w:val="clear" w:color="auto" w:fill="auto"/>
            <w:vAlign w:val="center"/>
          </w:tcPr>
          <w:p w14:paraId="6B50D78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24-3А (24)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7685B1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97B32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3F25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9665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AF64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ADDA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9CE1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863B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A4EC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1765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A3D7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9480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1FEF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37E0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BCD9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AE5C2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714E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4DBC4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1BE4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0855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CCE7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CDB5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AEC3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D1EAE15" w14:textId="77777777" w:rsidTr="005A225D">
        <w:tc>
          <w:tcPr>
            <w:tcW w:w="312" w:type="pct"/>
            <w:shd w:val="clear" w:color="auto" w:fill="auto"/>
            <w:vAlign w:val="center"/>
          </w:tcPr>
          <w:p w14:paraId="2C5F931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24-4А (24)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999933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3B2A7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DD8F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CFD0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78A9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0A30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60096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9C6F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5BFD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27DC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F5487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8E429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199A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5189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0248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697CB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66CF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3658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EDCCB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6A8E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ED98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F924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F0C0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12C4A90" w14:textId="77777777" w:rsidTr="005A225D">
        <w:tc>
          <w:tcPr>
            <w:tcW w:w="312" w:type="pct"/>
            <w:shd w:val="clear" w:color="auto" w:fill="auto"/>
            <w:vAlign w:val="center"/>
          </w:tcPr>
          <w:p w14:paraId="4D0947E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8182E8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BDC1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A482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3782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9BB7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D9A9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5683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FF24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1813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9E75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FFD2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42C5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9F29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09B1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E108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A08C3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4E2D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B2348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8F1B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1EA0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0594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28C6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621E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1E1BD7B" w14:textId="77777777" w:rsidTr="005A225D">
        <w:tc>
          <w:tcPr>
            <w:tcW w:w="312" w:type="pct"/>
            <w:shd w:val="clear" w:color="auto" w:fill="auto"/>
            <w:vAlign w:val="center"/>
          </w:tcPr>
          <w:p w14:paraId="6B35423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753A11E4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Центр науки и инноваций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FCD56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388FE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9A0D4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A0F9A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3A33F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8C8FD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1A961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0CCF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87F31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29F3A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18A06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73031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EEFE9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4DB2A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270409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0E88A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423CB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C3DF7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041F4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D5D79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60211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872A9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24298F4F" w14:textId="77777777" w:rsidTr="005A225D">
        <w:tc>
          <w:tcPr>
            <w:tcW w:w="312" w:type="pct"/>
            <w:shd w:val="clear" w:color="auto" w:fill="auto"/>
            <w:vAlign w:val="center"/>
          </w:tcPr>
          <w:p w14:paraId="7C2F0287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280F62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6FC2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7574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126A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7F48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173E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C870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8397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695B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BDFCB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9753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F5BA6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049E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4B98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2FC5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4BCAC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3507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7438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B729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BCB6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A8A0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3258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47052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1EECCE8" w14:textId="77777777" w:rsidTr="005A225D">
        <w:tc>
          <w:tcPr>
            <w:tcW w:w="312" w:type="pct"/>
            <w:shd w:val="clear" w:color="auto" w:fill="auto"/>
            <w:vAlign w:val="center"/>
          </w:tcPr>
          <w:p w14:paraId="696B9B4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031850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C956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FEC6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24CD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7F6F4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FD8F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7FE0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C850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0C902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71F1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4C43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D1F5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BC5F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A96FB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2F6A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F1994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5185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6EC9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3A7E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15EF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9564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30D0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BD0E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DAA93E3" w14:textId="77777777" w:rsidTr="005A225D">
        <w:tc>
          <w:tcPr>
            <w:tcW w:w="312" w:type="pct"/>
            <w:shd w:val="clear" w:color="auto" w:fill="auto"/>
            <w:vAlign w:val="center"/>
          </w:tcPr>
          <w:p w14:paraId="3137BDB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27-1А (27)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27602B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4536C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881F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3E1C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E093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7C6C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626F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5310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A1F4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32BE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D615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00F39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164B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59DD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79F36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1F200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12F5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725A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FFDC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CD06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97EAE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FBE3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57F0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8D3B90F" w14:textId="77777777" w:rsidTr="005A225D">
        <w:tc>
          <w:tcPr>
            <w:tcW w:w="312" w:type="pct"/>
            <w:shd w:val="clear" w:color="auto" w:fill="auto"/>
            <w:vAlign w:val="center"/>
          </w:tcPr>
          <w:p w14:paraId="23F8441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659951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B8EE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B082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99CF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B937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9B2A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B620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BF7CD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9BB4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5B31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8FAC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FDB59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1824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435A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0180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DA187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8DB87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DB6D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F28B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7D6AF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1FAF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49CF8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FAE9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B56A09B" w14:textId="77777777" w:rsidTr="005A225D">
        <w:tc>
          <w:tcPr>
            <w:tcW w:w="312" w:type="pct"/>
            <w:shd w:val="clear" w:color="auto" w:fill="auto"/>
            <w:vAlign w:val="center"/>
          </w:tcPr>
          <w:p w14:paraId="5D6F48B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28-1А (28)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1468821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9E10B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7264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74BD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A270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BC042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B273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F903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1863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B2EA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E400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F6A5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3600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1BA17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3027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15544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F2750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4304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0457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977D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B26E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5533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B560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A19F4CC" w14:textId="77777777" w:rsidTr="005A225D">
        <w:tc>
          <w:tcPr>
            <w:tcW w:w="312" w:type="pct"/>
            <w:shd w:val="clear" w:color="auto" w:fill="auto"/>
            <w:vAlign w:val="center"/>
          </w:tcPr>
          <w:p w14:paraId="155C13D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8727F3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8745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8EE8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88B93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AD7F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017D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340C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D6BD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2F1A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11E6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CF27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1BDC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F53B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F25A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90C2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68B5C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5EAE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52F4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831F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5B91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F2FA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855C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27A6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6B4839D" w14:textId="77777777" w:rsidTr="005A225D">
        <w:tc>
          <w:tcPr>
            <w:tcW w:w="312" w:type="pct"/>
            <w:shd w:val="clear" w:color="auto" w:fill="auto"/>
            <w:vAlign w:val="center"/>
          </w:tcPr>
          <w:p w14:paraId="00D1193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0C21EE9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28C4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F848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F2F6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F2B2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B3A9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7CA2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25FA5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63C9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2B4E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6C60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9B90B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F641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4C42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9CDF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9393E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2DED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01A2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6D1B1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8BDF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21AFB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03E1D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FB3F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DFDA996" w14:textId="77777777" w:rsidTr="005A225D">
        <w:tc>
          <w:tcPr>
            <w:tcW w:w="312" w:type="pct"/>
            <w:shd w:val="clear" w:color="auto" w:fill="auto"/>
            <w:vAlign w:val="center"/>
          </w:tcPr>
          <w:p w14:paraId="5629C9B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30-1А (30)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C2C6DB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79BF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A516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4C91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6DF1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C3DD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278A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EBB4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8558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9569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60D9B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0B38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8FF9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6E1C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3C2F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CF969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4900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9471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7C9A5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E7A5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C958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4565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524A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C7997C5" w14:textId="77777777" w:rsidTr="005A225D">
        <w:tc>
          <w:tcPr>
            <w:tcW w:w="312" w:type="pct"/>
            <w:shd w:val="clear" w:color="auto" w:fill="auto"/>
            <w:vAlign w:val="center"/>
          </w:tcPr>
          <w:p w14:paraId="775FBA9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2E86A15B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Центр цифровой трансформации системы образования Кировской области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E8D9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8F975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52087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BF776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F789F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184FB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5ACBC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EC211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6394C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F4868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7DAF9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68FB2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1C533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55625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64D80B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F4CC4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F23F5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18B38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515BB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DCB6C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00864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D13D2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45EFA499" w14:textId="77777777" w:rsidTr="005A225D">
        <w:tc>
          <w:tcPr>
            <w:tcW w:w="312" w:type="pct"/>
            <w:shd w:val="clear" w:color="auto" w:fill="auto"/>
            <w:vAlign w:val="center"/>
          </w:tcPr>
          <w:p w14:paraId="2FC0289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9E1583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02BE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550F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B3E7B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1A9D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16E7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C923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67DE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DD40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FEE4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A248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CAB4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485AB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19E7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CEEB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83EB6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EA26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C87D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78AF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F199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9C2D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85D1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D477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B23F2E4" w14:textId="77777777" w:rsidTr="005A225D">
        <w:tc>
          <w:tcPr>
            <w:tcW w:w="312" w:type="pct"/>
            <w:shd w:val="clear" w:color="auto" w:fill="auto"/>
            <w:vAlign w:val="center"/>
          </w:tcPr>
          <w:p w14:paraId="158A4CF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75B748DD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Отдел цифровых технологий в образовании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733B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6C8ED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54F07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3E577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514D7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BAEA3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5B424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E6D0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3DA9D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4E60F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8FDFA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28390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C5CC4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DEC01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21F033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6FFF3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420C5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847F2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B28C2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5CBF2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C171C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DBA32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2FE70BE1" w14:textId="77777777" w:rsidTr="005A225D">
        <w:tc>
          <w:tcPr>
            <w:tcW w:w="312" w:type="pct"/>
            <w:shd w:val="clear" w:color="auto" w:fill="auto"/>
            <w:vAlign w:val="center"/>
          </w:tcPr>
          <w:p w14:paraId="0D29E90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BDE517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E92A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09FD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57DC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B7E3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98FB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EFEB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2DBA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50E9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1B93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F447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5927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49C3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D951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0872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8135F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3C28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F139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39EC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229F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95CEB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D11E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855A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C5718E4" w14:textId="77777777" w:rsidTr="005A225D">
        <w:tc>
          <w:tcPr>
            <w:tcW w:w="312" w:type="pct"/>
            <w:shd w:val="clear" w:color="auto" w:fill="auto"/>
            <w:vAlign w:val="center"/>
          </w:tcPr>
          <w:p w14:paraId="4DBF759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50F7DF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616C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89E5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3606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AB67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0B90E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7FF3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9EBA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6519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832C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D44DA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8619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95F0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3B28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9AC0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2DBE7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5A85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C4B5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7B49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BDAE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8CFAF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858E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B755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DA9F975" w14:textId="77777777" w:rsidTr="005A225D">
        <w:tc>
          <w:tcPr>
            <w:tcW w:w="312" w:type="pct"/>
            <w:shd w:val="clear" w:color="auto" w:fill="auto"/>
            <w:vAlign w:val="center"/>
          </w:tcPr>
          <w:p w14:paraId="2462A82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33-1А (33)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7D9213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DC98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C3AB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9580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5F00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B00A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9C2E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BF02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C6F9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4DDF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8472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2448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FC6E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3533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F656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551B4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95F3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B449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7EAF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1457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64FC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72A81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BD4F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0E49F21" w14:textId="77777777" w:rsidTr="005A225D">
        <w:tc>
          <w:tcPr>
            <w:tcW w:w="312" w:type="pct"/>
            <w:shd w:val="clear" w:color="auto" w:fill="auto"/>
            <w:vAlign w:val="center"/>
          </w:tcPr>
          <w:p w14:paraId="4CD3BC8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1F40AF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5484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5D07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0137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B3CA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7A28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7A04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90C5A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E788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705A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52A9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352F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6F4D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04E5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EFF9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C3082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1B25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889A8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4197A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85DE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BC7A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BA216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4973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E2E6A71" w14:textId="77777777" w:rsidTr="005A225D">
        <w:tc>
          <w:tcPr>
            <w:tcW w:w="312" w:type="pct"/>
            <w:shd w:val="clear" w:color="auto" w:fill="auto"/>
            <w:vAlign w:val="center"/>
          </w:tcPr>
          <w:p w14:paraId="1DB99A3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45E190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F314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6E44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4BF5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1F02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C0AE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E510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BD1A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9E66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D5EC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EDAB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E615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DD14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697E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2986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E223F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E41E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5FF7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0B58C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CA4E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210A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918A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6E51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E83864A" w14:textId="77777777" w:rsidTr="005A225D">
        <w:tc>
          <w:tcPr>
            <w:tcW w:w="312" w:type="pct"/>
            <w:shd w:val="clear" w:color="auto" w:fill="auto"/>
            <w:vAlign w:val="center"/>
          </w:tcPr>
          <w:p w14:paraId="35B66B8F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35-1А (35)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249261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4806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236A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B7FB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40AD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44DB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B330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85B9D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DBC85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5205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97D0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2BB0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2648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A6D4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3B60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20316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7F5C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0025C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A10B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32E8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1498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3A92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22C8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3664787" w14:textId="77777777" w:rsidTr="005A225D">
        <w:tc>
          <w:tcPr>
            <w:tcW w:w="312" w:type="pct"/>
            <w:shd w:val="clear" w:color="auto" w:fill="auto"/>
            <w:vAlign w:val="center"/>
          </w:tcPr>
          <w:p w14:paraId="26C39C5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35-2А (35)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950F50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1D484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F0D6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6A66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FB65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68DE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3AE8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EBE3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7F69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40D41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A06B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376E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910E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EBA0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701F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A7EFA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680E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F657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811B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01B8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03C1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1427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B39CC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8BAD5E9" w14:textId="77777777" w:rsidTr="005A225D">
        <w:tc>
          <w:tcPr>
            <w:tcW w:w="312" w:type="pct"/>
            <w:shd w:val="clear" w:color="auto" w:fill="auto"/>
            <w:vAlign w:val="center"/>
          </w:tcPr>
          <w:p w14:paraId="25D2CC67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2F8546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CAA3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7F8B6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7648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BF3D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AA95D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E67A8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9C8DE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FE2A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B11E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F7A8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04D3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3AA1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5237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21D2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CA4E1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58AB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0AD72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2120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D9C7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D8FC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4957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B249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7BBB281" w14:textId="77777777" w:rsidTr="005A225D">
        <w:tc>
          <w:tcPr>
            <w:tcW w:w="312" w:type="pct"/>
            <w:shd w:val="clear" w:color="auto" w:fill="auto"/>
            <w:vAlign w:val="center"/>
          </w:tcPr>
          <w:p w14:paraId="52AD071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52F4CC39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Отдел технического сопровождения информационных систем и государственных услуг в сфере образования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4B97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304A4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42F3D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3489C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3B3B2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D945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D5785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1A8F9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A6D36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AC53B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B86FE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4D0E1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C603D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3276B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3A56B6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B98AD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B45D6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13771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70F77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77670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5D799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B2C90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762AF1A3" w14:textId="77777777" w:rsidTr="005A225D">
        <w:tc>
          <w:tcPr>
            <w:tcW w:w="312" w:type="pct"/>
            <w:shd w:val="clear" w:color="auto" w:fill="auto"/>
            <w:vAlign w:val="center"/>
          </w:tcPr>
          <w:p w14:paraId="26BBFB3F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4A2677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6745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ED84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047A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E63F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E1F79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72E5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E3BE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0D3B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B950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51F0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8917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668A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CBEB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1A07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79504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E261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B607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74527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041D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FC48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C77A8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7EA2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3D84CDE" w14:textId="77777777" w:rsidTr="005A225D">
        <w:tc>
          <w:tcPr>
            <w:tcW w:w="312" w:type="pct"/>
            <w:shd w:val="clear" w:color="auto" w:fill="auto"/>
            <w:vAlign w:val="center"/>
          </w:tcPr>
          <w:p w14:paraId="6884EE9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EC1810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80AF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C7A1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8D31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9ECA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BB81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59D3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613ED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8F22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3CEE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85CC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B0631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B00A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911D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353B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649BD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0A24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334F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8098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6A98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70B5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E4BC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25F2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CD6698B" w14:textId="77777777" w:rsidTr="005A225D">
        <w:tc>
          <w:tcPr>
            <w:tcW w:w="312" w:type="pct"/>
            <w:shd w:val="clear" w:color="auto" w:fill="auto"/>
            <w:vAlign w:val="center"/>
          </w:tcPr>
          <w:p w14:paraId="0C09BB8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38-1А (38)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C6C5D4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430C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42EA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3C80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2579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B160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D238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C435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5007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3435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0432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0EC4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88F0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917F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D966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C4F6B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EDCD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02E0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735C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A2A9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4D2D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D762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E936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9845C47" w14:textId="77777777" w:rsidTr="005A225D">
        <w:tc>
          <w:tcPr>
            <w:tcW w:w="312" w:type="pct"/>
            <w:shd w:val="clear" w:color="auto" w:fill="auto"/>
            <w:vAlign w:val="center"/>
          </w:tcPr>
          <w:p w14:paraId="289BE45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F93DE8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CDDE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E0AA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FF26A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F317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D505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848DB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11FE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4C13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A1CD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6078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9EB82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082B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8652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0AC9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FDAA4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F643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8C88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D6C8F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BBF2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4B63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4210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74D1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5732865" w14:textId="77777777" w:rsidTr="005A225D">
        <w:tc>
          <w:tcPr>
            <w:tcW w:w="312" w:type="pct"/>
            <w:shd w:val="clear" w:color="auto" w:fill="auto"/>
            <w:vAlign w:val="center"/>
          </w:tcPr>
          <w:p w14:paraId="75D4DBF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2089511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4B4E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2156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0E33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E61F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4BD9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E273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81B4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EDC6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EDE3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4ED0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9ABA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03AC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FCFC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7239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C192E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1219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77F2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8FCB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6E8C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D1EE8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D8DD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BB54D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04EAAAF" w14:textId="77777777" w:rsidTr="005A225D">
        <w:tc>
          <w:tcPr>
            <w:tcW w:w="312" w:type="pct"/>
            <w:shd w:val="clear" w:color="auto" w:fill="auto"/>
            <w:vAlign w:val="center"/>
          </w:tcPr>
          <w:p w14:paraId="4DE1661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B171B9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8A14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2FDF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AEA9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B96A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499A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C02F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F1BC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CF59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A6D9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E0DC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7237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C306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EB0D7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70B5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EFD05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DAE7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F086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61C4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B8CE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D8F2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D56B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792A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B7ABCF3" w14:textId="77777777" w:rsidTr="005A225D">
        <w:tc>
          <w:tcPr>
            <w:tcW w:w="312" w:type="pct"/>
            <w:shd w:val="clear" w:color="auto" w:fill="auto"/>
            <w:vAlign w:val="center"/>
          </w:tcPr>
          <w:p w14:paraId="24F6C86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41-1А (41)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A71EBA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6B66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39B3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A3CE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D29A6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D838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023C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DCBD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669A4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E921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AF04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3E1D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F375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ED14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455D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9100A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767FD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74BC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873C3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1912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DA5B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F713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C548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86B6AEB" w14:textId="77777777" w:rsidTr="005A225D">
        <w:tc>
          <w:tcPr>
            <w:tcW w:w="312" w:type="pct"/>
            <w:shd w:val="clear" w:color="auto" w:fill="auto"/>
            <w:vAlign w:val="center"/>
          </w:tcPr>
          <w:p w14:paraId="1EAF927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5091C810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Отдел информационной безопасности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B4E9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E62B0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B1FC4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CCE71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6D4B6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956FE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96E99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2FAAF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63CEC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5706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7908D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F99B9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780F9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9E4EE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7EA416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811F8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479AF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B5A90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C5387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B84EC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58496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A9DF2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588790BC" w14:textId="77777777" w:rsidTr="005A225D">
        <w:tc>
          <w:tcPr>
            <w:tcW w:w="312" w:type="pct"/>
            <w:shd w:val="clear" w:color="auto" w:fill="auto"/>
            <w:vAlign w:val="center"/>
          </w:tcPr>
          <w:p w14:paraId="6BF168F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754193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058B6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4E59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BA8F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1E1F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9EA0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7278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7603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748D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6AF2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DF05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E439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7071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AF71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AF5A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A2795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921C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5406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9A3C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1051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0108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9FCA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1EAA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E465C80" w14:textId="77777777" w:rsidTr="005A225D">
        <w:tc>
          <w:tcPr>
            <w:tcW w:w="312" w:type="pct"/>
            <w:shd w:val="clear" w:color="auto" w:fill="auto"/>
            <w:vAlign w:val="center"/>
          </w:tcPr>
          <w:p w14:paraId="63C851D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6F975C3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инженер-программист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2771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3D66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9AC2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1D61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3682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42DA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D325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4BE7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FFC6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820C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2E87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0E03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B80A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7ADE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FAE36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5CEF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67C2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8BF9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F0D8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BF0C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490B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5D02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00440FC" w14:textId="77777777" w:rsidTr="005A225D">
        <w:tc>
          <w:tcPr>
            <w:tcW w:w="312" w:type="pct"/>
            <w:shd w:val="clear" w:color="auto" w:fill="auto"/>
            <w:vAlign w:val="center"/>
          </w:tcPr>
          <w:p w14:paraId="0C574D8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43-1А (43)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C46024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инженер-программист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D1DC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1130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7581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FEEB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A718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644B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BC0A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EF92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DBFE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C4F8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7B4A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E360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EDDF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A1A8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ED957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0DCB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5608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8B9E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4D19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E2A9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88D0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A12B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2F9C636" w14:textId="77777777" w:rsidTr="005A225D">
        <w:tc>
          <w:tcPr>
            <w:tcW w:w="312" w:type="pct"/>
            <w:shd w:val="clear" w:color="auto" w:fill="auto"/>
            <w:vAlign w:val="center"/>
          </w:tcPr>
          <w:p w14:paraId="1E3DF97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A98E02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информации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DB93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BA62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645C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4C9F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9290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CB31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3E25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3FBC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2D32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DF6AD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67AA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0C84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3667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30F8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DABCF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4527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F1532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B33AD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8A686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742A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9154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6418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8511FC0" w14:textId="77777777" w:rsidTr="005A225D">
        <w:tc>
          <w:tcPr>
            <w:tcW w:w="312" w:type="pct"/>
            <w:shd w:val="clear" w:color="auto" w:fill="auto"/>
            <w:vAlign w:val="center"/>
          </w:tcPr>
          <w:p w14:paraId="2335FC6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44-1А (44)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91FEB41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информации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8910A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4DEF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DC8C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0CA2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B7A6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7359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3682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4B38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BC4C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C413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1AA6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721D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DE7B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374C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27641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DBB68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AD54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9EF7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8EFA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23B2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787B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1CA0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19BDCB1" w14:textId="77777777" w:rsidTr="005A225D">
        <w:tc>
          <w:tcPr>
            <w:tcW w:w="312" w:type="pct"/>
            <w:shd w:val="clear" w:color="auto" w:fill="auto"/>
            <w:vAlign w:val="center"/>
          </w:tcPr>
          <w:p w14:paraId="3B3BF5B2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064D8B8E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Отдел информационной политики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EF6A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D784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4F994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5B243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2E540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FE67C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831FD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0DF9D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DB9EF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12BA4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25C0D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079FB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2B195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1B56E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84F1F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E8911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B67C7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74A23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23D80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C6D58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9F2F7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91EE7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7BD285D7" w14:textId="77777777" w:rsidTr="005A225D">
        <w:tc>
          <w:tcPr>
            <w:tcW w:w="312" w:type="pct"/>
            <w:shd w:val="clear" w:color="auto" w:fill="auto"/>
            <w:vAlign w:val="center"/>
          </w:tcPr>
          <w:p w14:paraId="036E783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00606C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3F00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0B79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3DF1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5D66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A3955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9182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5251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06B8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EEDC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9617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1313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E4EE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994E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6C74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3C9C5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AB72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53B9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FFE4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E71D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738B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B0F5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B9C5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9FB899C" w14:textId="77777777" w:rsidTr="005A225D">
        <w:tc>
          <w:tcPr>
            <w:tcW w:w="312" w:type="pct"/>
            <w:shd w:val="clear" w:color="auto" w:fill="auto"/>
            <w:vAlign w:val="center"/>
          </w:tcPr>
          <w:p w14:paraId="566580C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F09BC31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8567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D654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8499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FB23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8152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3D90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E91F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5A1F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84C3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3A3B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0D8A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7E2E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C49F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1712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02937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836CA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F18B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7F63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28D7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D4E5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8358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3F1B0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FD6715A" w14:textId="77777777" w:rsidTr="005A225D">
        <w:tc>
          <w:tcPr>
            <w:tcW w:w="312" w:type="pct"/>
            <w:shd w:val="clear" w:color="auto" w:fill="auto"/>
            <w:vAlign w:val="center"/>
          </w:tcPr>
          <w:p w14:paraId="21DB09E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46-1А (46)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B18A44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6360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7B1D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218D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4F09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23C1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C654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A9E2D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4835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499B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EA74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7C33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CB79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1394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314E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58FBE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691E5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0B5D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0E3D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4C08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DEF9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1499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4728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7E89FB9" w14:textId="77777777" w:rsidTr="005A225D">
        <w:tc>
          <w:tcPr>
            <w:tcW w:w="312" w:type="pct"/>
            <w:shd w:val="clear" w:color="auto" w:fill="auto"/>
            <w:vAlign w:val="center"/>
          </w:tcPr>
          <w:p w14:paraId="00C74C0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46-2А (46)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8BBB90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B6F6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25E1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3E12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5DC3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18EF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AAEA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059B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2DD1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C0B0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633B6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E71B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14B7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C561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3809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9C547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6393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2FAB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E12E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B930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8025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1207D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8A04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8C72E8D" w14:textId="77777777" w:rsidTr="005A225D">
        <w:tc>
          <w:tcPr>
            <w:tcW w:w="312" w:type="pct"/>
            <w:shd w:val="clear" w:color="auto" w:fill="auto"/>
            <w:vAlign w:val="center"/>
          </w:tcPr>
          <w:p w14:paraId="52443A1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46-3А (46)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E75AC4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5EAF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6F6E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E395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F8F2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694C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B418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174A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96C7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78D7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F9CE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8301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DCA0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11BF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EC61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B7781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ADD3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8A1F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E2F6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24D3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D3A8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E910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34C7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25DB912" w14:textId="77777777" w:rsidTr="005A225D">
        <w:tc>
          <w:tcPr>
            <w:tcW w:w="312" w:type="pct"/>
            <w:shd w:val="clear" w:color="auto" w:fill="auto"/>
            <w:vAlign w:val="center"/>
          </w:tcPr>
          <w:p w14:paraId="1C51A59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46-4А (46)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34AB84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8C19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AE41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22AC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391C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0757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B3E2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09DE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B928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B4FA6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AB1C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7BEB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0500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F711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61D8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0BE7D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6E772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1A6B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97AC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DBED9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AB89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D33A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7AC1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F205A60" w14:textId="77777777" w:rsidTr="005A225D">
        <w:tc>
          <w:tcPr>
            <w:tcW w:w="312" w:type="pct"/>
            <w:shd w:val="clear" w:color="auto" w:fill="auto"/>
            <w:vAlign w:val="center"/>
          </w:tcPr>
          <w:p w14:paraId="0091A72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46-5А (46)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EC6652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2439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4B72F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984E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80FDB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6894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05F4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808F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1522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DCB1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945F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12B7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1F37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A60C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3101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E17C2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8884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47D3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7DBD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CDEC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FEEB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AA7C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6DD2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DD58DE8" w14:textId="77777777" w:rsidTr="005A225D">
        <w:tc>
          <w:tcPr>
            <w:tcW w:w="312" w:type="pct"/>
            <w:shd w:val="clear" w:color="auto" w:fill="auto"/>
            <w:vAlign w:val="center"/>
          </w:tcPr>
          <w:p w14:paraId="0737CEF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46-6А (46)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30AEAF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E5B3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3407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0535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E800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63C3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3F02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46F9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DF1E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AAF9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25F5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56C4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B6B3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138E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4DBF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AAA22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FBE1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918DF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34CE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6DE2D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82F9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BD04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6369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7FFCD3D" w14:textId="77777777" w:rsidTr="005A225D">
        <w:tc>
          <w:tcPr>
            <w:tcW w:w="312" w:type="pct"/>
            <w:shd w:val="clear" w:color="auto" w:fill="auto"/>
            <w:vAlign w:val="center"/>
          </w:tcPr>
          <w:p w14:paraId="74B1D9E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600ED2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96A5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4E1E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F7F2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020DC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B5D7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613A5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AE2D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1801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FA96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6A7E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9489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75F0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8915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1332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F9284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E587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9C06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B73A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64D70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EBBE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F1A6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88DF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CEFB671" w14:textId="77777777" w:rsidTr="005A225D">
        <w:tc>
          <w:tcPr>
            <w:tcW w:w="312" w:type="pct"/>
            <w:shd w:val="clear" w:color="auto" w:fill="auto"/>
            <w:vAlign w:val="center"/>
          </w:tcPr>
          <w:p w14:paraId="0B71755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47-1А (47)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AAFE68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2B5A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3EA6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8921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E3A6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7160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8183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9F3B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B171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4EA9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CF46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C71C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A13C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BA849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20EA5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6EEAD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D76AD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EDE7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E53F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BF74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F71A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B8A5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9A012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605D0C9" w14:textId="77777777" w:rsidTr="005A225D">
        <w:tc>
          <w:tcPr>
            <w:tcW w:w="312" w:type="pct"/>
            <w:shd w:val="clear" w:color="auto" w:fill="auto"/>
            <w:vAlign w:val="center"/>
          </w:tcPr>
          <w:p w14:paraId="0336D48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9844A2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1ED2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08533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10E5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4A1A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E51C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9342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6389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9E9A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A6EB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A336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7D0D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80ED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11CB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BCDD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58F98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D54C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E0E7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C26C2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FBEE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CE99C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28CA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F74B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C569913" w14:textId="77777777" w:rsidTr="005A225D">
        <w:tc>
          <w:tcPr>
            <w:tcW w:w="312" w:type="pct"/>
            <w:shd w:val="clear" w:color="auto" w:fill="auto"/>
            <w:vAlign w:val="center"/>
          </w:tcPr>
          <w:p w14:paraId="5827A44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03D64257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Отдел сопровождения образовательной деятельности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BBB1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493DC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76BC7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CD3B7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13F21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DE845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2BDAD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1BE03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1A84D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0BD4A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8D73D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471F5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2ED43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352D2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7B6273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AFCE2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292F7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B3FF5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FC1E9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D3947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97F92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E1EBD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69EE87A4" w14:textId="77777777" w:rsidTr="005A225D">
        <w:tc>
          <w:tcPr>
            <w:tcW w:w="312" w:type="pct"/>
            <w:shd w:val="clear" w:color="auto" w:fill="auto"/>
            <w:vAlign w:val="center"/>
          </w:tcPr>
          <w:p w14:paraId="213B660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EC5618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3B22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B10E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7D43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A309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A4D5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96BF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4D33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BF5C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85BB1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BA51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DBE1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60A6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E97C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4F6F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C6F7E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58A8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4C8A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79C2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30D2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04C2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A22B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641E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79E9055" w14:textId="77777777" w:rsidTr="005A225D">
        <w:tc>
          <w:tcPr>
            <w:tcW w:w="312" w:type="pct"/>
            <w:shd w:val="clear" w:color="auto" w:fill="auto"/>
            <w:vAlign w:val="center"/>
          </w:tcPr>
          <w:p w14:paraId="7ED689F2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7771449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51E2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637D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C487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90EB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B732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1DC3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E863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2B96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4AC3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47E7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8C9F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DFAA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AA34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B3B5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E4BA0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61F0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6597A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1C8DF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2B0B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6129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6F33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1A86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F548DB7" w14:textId="77777777" w:rsidTr="005A225D">
        <w:tc>
          <w:tcPr>
            <w:tcW w:w="312" w:type="pct"/>
            <w:shd w:val="clear" w:color="auto" w:fill="auto"/>
            <w:vAlign w:val="center"/>
          </w:tcPr>
          <w:p w14:paraId="491409C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50-1А (50)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0C835F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CC20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0FB1C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716B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39FD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C158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6D02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0637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8D0B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EC4B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0CFC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3CBD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4B85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42A4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A66B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46E50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2418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D45B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3B8BB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EFDF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59E9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629B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0664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C301B11" w14:textId="77777777" w:rsidTr="005A225D">
        <w:tc>
          <w:tcPr>
            <w:tcW w:w="312" w:type="pct"/>
            <w:shd w:val="clear" w:color="auto" w:fill="auto"/>
            <w:vAlign w:val="center"/>
          </w:tcPr>
          <w:p w14:paraId="69CD8F8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50-2А (50)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E07229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C746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E8DD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9546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C057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D97B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6494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A898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E59C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A63F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D625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785D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B7BB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AC0F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E6CF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4B97C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E67E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9FCE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CB32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6CA6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4138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2AAB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F251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E024F01" w14:textId="77777777" w:rsidTr="005A225D">
        <w:tc>
          <w:tcPr>
            <w:tcW w:w="312" w:type="pct"/>
            <w:shd w:val="clear" w:color="auto" w:fill="auto"/>
            <w:vAlign w:val="center"/>
          </w:tcPr>
          <w:p w14:paraId="7C8B2A8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1EB3E3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8BF387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E648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6656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017B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EC0B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75E5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F496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4B5B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F663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5908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B58C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DEED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49F1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FD24A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17320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AE89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EEFF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BF46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0AD8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0F0E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9C58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E8FB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323642F" w14:textId="77777777" w:rsidTr="005A225D">
        <w:tc>
          <w:tcPr>
            <w:tcW w:w="312" w:type="pct"/>
            <w:shd w:val="clear" w:color="auto" w:fill="auto"/>
            <w:vAlign w:val="center"/>
          </w:tcPr>
          <w:p w14:paraId="599D9B1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51-1А (51)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E530D3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2E73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8217A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5EA3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4ACE4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BE16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756B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A74D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4A83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B633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D68D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0727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7D96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FB72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68FA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D5193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D9237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71E1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F4E9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AB30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6A79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C72C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F9C5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D756179" w14:textId="77777777" w:rsidTr="005A225D">
        <w:tc>
          <w:tcPr>
            <w:tcW w:w="312" w:type="pct"/>
            <w:shd w:val="clear" w:color="auto" w:fill="auto"/>
            <w:vAlign w:val="center"/>
          </w:tcPr>
          <w:p w14:paraId="0FC7435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6A6EC8B3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Кафедра управления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167D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4D5B4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574DC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F29D1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261CC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E7C6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2BE65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D5AA3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94404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16882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170FD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6B242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FACEB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7C357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1BF7FF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4189B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F1B80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D12C7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46A13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47A61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609A2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AA9C1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325AE19E" w14:textId="77777777" w:rsidTr="005A225D">
        <w:tc>
          <w:tcPr>
            <w:tcW w:w="312" w:type="pct"/>
            <w:shd w:val="clear" w:color="auto" w:fill="auto"/>
            <w:vAlign w:val="center"/>
          </w:tcPr>
          <w:p w14:paraId="4B295D1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CE3FD4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77D4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0CC3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B940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DAAF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9CE1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9079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81BF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A7AC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854D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0C83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19C0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F1AC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81BB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0146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AEE22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9D81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16AB7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1D65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0DDA1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7C28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2FDC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26D2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4A3CA06" w14:textId="77777777" w:rsidTr="005A225D">
        <w:tc>
          <w:tcPr>
            <w:tcW w:w="312" w:type="pct"/>
            <w:shd w:val="clear" w:color="auto" w:fill="auto"/>
            <w:vAlign w:val="center"/>
          </w:tcPr>
          <w:p w14:paraId="638E443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3DCA9D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6C29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8B38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0E8F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A3ED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BDA42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2AB0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3BE9F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E9DA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7F5D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23AD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C1EA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3C9C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5E51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6D38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4165E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280B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3D44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76B4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F2E2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EDEC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93B7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E873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023B226" w14:textId="77777777" w:rsidTr="005A225D">
        <w:tc>
          <w:tcPr>
            <w:tcW w:w="312" w:type="pct"/>
            <w:shd w:val="clear" w:color="auto" w:fill="auto"/>
            <w:vAlign w:val="center"/>
          </w:tcPr>
          <w:p w14:paraId="6A89F77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9E734F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E701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40DA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0C3E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BAAC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8313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7CD6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3D84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0D3B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A362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FDCA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5838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7431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8D3B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34EF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FD77F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3D1B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54D0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D901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2174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8AD6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75215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0634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0ACBF4A" w14:textId="77777777" w:rsidTr="005A225D">
        <w:tc>
          <w:tcPr>
            <w:tcW w:w="312" w:type="pct"/>
            <w:shd w:val="clear" w:color="auto" w:fill="auto"/>
            <w:vAlign w:val="center"/>
          </w:tcPr>
          <w:p w14:paraId="24763F5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7679BE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D5D8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D899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9804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DE81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2240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091A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04381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CDB5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6C50A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33F9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F6A7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7616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379B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62D2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830D1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E7FD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EAD3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C15E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4B60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BA49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B409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E246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57F1702" w14:textId="77777777" w:rsidTr="005A225D">
        <w:tc>
          <w:tcPr>
            <w:tcW w:w="312" w:type="pct"/>
            <w:shd w:val="clear" w:color="auto" w:fill="auto"/>
            <w:vAlign w:val="center"/>
          </w:tcPr>
          <w:p w14:paraId="6E3357C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55-1А (55)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2BAEAE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D234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62A51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7885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AC70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5CED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1106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2C4D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9507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A4205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E153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4009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A780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F98D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B0DA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ABF8A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3EDA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5FFC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6494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9953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1577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920F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6D13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4D28FC7" w14:textId="77777777" w:rsidTr="005A225D">
        <w:tc>
          <w:tcPr>
            <w:tcW w:w="312" w:type="pct"/>
            <w:shd w:val="clear" w:color="auto" w:fill="auto"/>
            <w:vAlign w:val="center"/>
          </w:tcPr>
          <w:p w14:paraId="47A2750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E715EF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5440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4DB9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D4EE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CCBE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C325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86BF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5FB0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FE4D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E002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C474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AF6A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9FF7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E6C2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B874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14D3C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1A0B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3252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9DEA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42C8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17E1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325E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561E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AD29D1E" w14:textId="77777777" w:rsidTr="005A225D">
        <w:tc>
          <w:tcPr>
            <w:tcW w:w="312" w:type="pct"/>
            <w:shd w:val="clear" w:color="auto" w:fill="auto"/>
            <w:vAlign w:val="center"/>
          </w:tcPr>
          <w:p w14:paraId="2CE2B71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109783A4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Кафедра дошкольного и начального общего образования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A1F5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35728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1AC1D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F5E1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DDA63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E3AE0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3C6C8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BF7D0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D0317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B2DE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B19D4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FA52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64EDD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9346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2F10B4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EE158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5FD69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5B444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FA984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546C4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6E703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76D65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5E0174F2" w14:textId="77777777" w:rsidTr="005A225D">
        <w:tc>
          <w:tcPr>
            <w:tcW w:w="312" w:type="pct"/>
            <w:shd w:val="clear" w:color="auto" w:fill="auto"/>
            <w:vAlign w:val="center"/>
          </w:tcPr>
          <w:p w14:paraId="2CE289A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9C87C6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B594A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9EC8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798C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1969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039F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1ADD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A1FD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9642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78D8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2165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472C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490F3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E9A1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EC9C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8360F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D01F6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658D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FD08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7475D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7D972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0B65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4C81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E52E8A0" w14:textId="77777777" w:rsidTr="005A225D">
        <w:tc>
          <w:tcPr>
            <w:tcW w:w="312" w:type="pct"/>
            <w:shd w:val="clear" w:color="auto" w:fill="auto"/>
            <w:vAlign w:val="center"/>
          </w:tcPr>
          <w:p w14:paraId="78F0521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689FE9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F8D6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4C98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860A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D558A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A9C5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0FCC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1FF7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53DE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96EE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3A66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8553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F1AC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7378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E583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9F5CA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7265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0B38F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8444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3B83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41D1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0750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A88D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4428BDD" w14:textId="77777777" w:rsidTr="005A225D">
        <w:tc>
          <w:tcPr>
            <w:tcW w:w="312" w:type="pct"/>
            <w:shd w:val="clear" w:color="auto" w:fill="auto"/>
            <w:vAlign w:val="center"/>
          </w:tcPr>
          <w:p w14:paraId="6DB30ED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94D9B0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417A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F2CB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81B4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FCDB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85BB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8708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565B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FA41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AE42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3EF0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9D7E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028A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18A25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BEC2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03FF5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BC79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8ACB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9F48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B0AB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9D69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F79E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8B1F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5966FFE" w14:textId="77777777" w:rsidTr="005A225D">
        <w:tc>
          <w:tcPr>
            <w:tcW w:w="312" w:type="pct"/>
            <w:shd w:val="clear" w:color="auto" w:fill="auto"/>
            <w:vAlign w:val="center"/>
          </w:tcPr>
          <w:p w14:paraId="37FC9E9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59-1А (59)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15DBFA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8F5D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015D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68CA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23DC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BEDB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FAC7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CB55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9329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BD79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E8AA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8F271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0160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E8CB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8CC8C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A3E00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A5E9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0318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8C326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B83A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A408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F2AC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DC89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430333D" w14:textId="77777777" w:rsidTr="005A225D">
        <w:tc>
          <w:tcPr>
            <w:tcW w:w="312" w:type="pct"/>
            <w:shd w:val="clear" w:color="auto" w:fill="auto"/>
            <w:vAlign w:val="center"/>
          </w:tcPr>
          <w:p w14:paraId="375347D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59-2А (59)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0F760B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4618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13E2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D82C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2514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8A50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2E0B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98EE0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38DE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C55A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37D8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8656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A1B4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8649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C031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8251F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4686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3ADB6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317D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79D5D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1147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E7AB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AE4F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64FE401" w14:textId="77777777" w:rsidTr="005A225D">
        <w:tc>
          <w:tcPr>
            <w:tcW w:w="312" w:type="pct"/>
            <w:shd w:val="clear" w:color="auto" w:fill="auto"/>
            <w:vAlign w:val="center"/>
          </w:tcPr>
          <w:p w14:paraId="382A8DC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38D738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965F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CA7C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E1051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2489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CC41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EE6E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1647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B9BB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6C19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1AC3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FD93E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49CF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AE1E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C515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3D0CB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20A0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AFA8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E082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2F986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A293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07AA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A15ED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7073981" w14:textId="77777777" w:rsidTr="005A225D">
        <w:tc>
          <w:tcPr>
            <w:tcW w:w="312" w:type="pct"/>
            <w:shd w:val="clear" w:color="auto" w:fill="auto"/>
            <w:vAlign w:val="center"/>
          </w:tcPr>
          <w:p w14:paraId="11EAC5BF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60-1А (60)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6B0D98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95B8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DF89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AA1B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DB08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D46D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70FD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BE01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54C4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0699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29F9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B6356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E8DE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9E74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EEDE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7E808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8966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27D1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89CC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4672E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785B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4903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2B09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3231D10" w14:textId="77777777" w:rsidTr="005A225D">
        <w:tc>
          <w:tcPr>
            <w:tcW w:w="312" w:type="pct"/>
            <w:shd w:val="clear" w:color="auto" w:fill="auto"/>
            <w:vAlign w:val="center"/>
          </w:tcPr>
          <w:p w14:paraId="3B35AE0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60-2А (60)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5631EA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9C0F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0AFC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9644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CCD1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95F6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0F2C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1C71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63E56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8AF5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DECA1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0549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DC6B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0570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C276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C553B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DEDF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3A66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8C33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9F6F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C89BE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6FD6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945F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71FC3B1" w14:textId="77777777" w:rsidTr="005A225D">
        <w:tc>
          <w:tcPr>
            <w:tcW w:w="312" w:type="pct"/>
            <w:shd w:val="clear" w:color="auto" w:fill="auto"/>
            <w:vAlign w:val="center"/>
          </w:tcPr>
          <w:p w14:paraId="151EAB0F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495136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1700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6EDE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76501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F1FF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E41D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84515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5972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9910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22C9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AAFD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C21E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1F7C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0100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7870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A6F11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01AA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FCFE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ABC8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14595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7ECF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FB55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153F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0CCDB95" w14:textId="77777777" w:rsidTr="005A225D">
        <w:tc>
          <w:tcPr>
            <w:tcW w:w="312" w:type="pct"/>
            <w:shd w:val="clear" w:color="auto" w:fill="auto"/>
            <w:vAlign w:val="center"/>
          </w:tcPr>
          <w:p w14:paraId="38A3101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61-1А (61)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2AD952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83EEB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CE35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ED7F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4E47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099A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70E2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AB25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C67D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D1B0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5F4D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1B62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98DA2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A8AC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E08A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F204F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8C87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B3986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8DDC8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5B70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F694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B14A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92FB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6007566" w14:textId="77777777" w:rsidTr="005A225D">
        <w:tc>
          <w:tcPr>
            <w:tcW w:w="312" w:type="pct"/>
            <w:shd w:val="clear" w:color="auto" w:fill="auto"/>
            <w:vAlign w:val="center"/>
          </w:tcPr>
          <w:p w14:paraId="5E10B9A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42AFCD75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Кафедра предметных областей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69D0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F6CE3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F6158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49D86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A45F5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8EE7D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0435D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35EB4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34CE8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87811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13CE6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87318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28514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67294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4AA17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C598F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2DAB5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B65F2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10910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3B8A8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3E1D37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1EA56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00B02DEE" w14:textId="77777777" w:rsidTr="005A225D">
        <w:tc>
          <w:tcPr>
            <w:tcW w:w="312" w:type="pct"/>
            <w:shd w:val="clear" w:color="auto" w:fill="auto"/>
            <w:vAlign w:val="center"/>
          </w:tcPr>
          <w:p w14:paraId="2AA47957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2CFBA5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2BD3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4D60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75AB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3A27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812FA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243B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0CD7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C575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400C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31E2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CBD4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79942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8FB6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5DA0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BE98E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1AD7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BDD5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A90F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C077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C577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89DA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8CC0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5766854" w14:textId="77777777" w:rsidTr="005A225D">
        <w:tc>
          <w:tcPr>
            <w:tcW w:w="312" w:type="pct"/>
            <w:shd w:val="clear" w:color="auto" w:fill="auto"/>
            <w:vAlign w:val="center"/>
          </w:tcPr>
          <w:p w14:paraId="01DEC55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A44CE0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A0D5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379A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2B35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AA0E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0920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2A34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1A87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C077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ACC5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30B9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4E54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14DA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1AE1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39D1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E1975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1C049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BFE1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407A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8A052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90C9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889F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68CC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2658467" w14:textId="77777777" w:rsidTr="005A225D">
        <w:tc>
          <w:tcPr>
            <w:tcW w:w="312" w:type="pct"/>
            <w:shd w:val="clear" w:color="auto" w:fill="auto"/>
            <w:vAlign w:val="center"/>
          </w:tcPr>
          <w:p w14:paraId="1A8D415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63-1А (63)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810BD3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379E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BD05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90E2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4552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6B6B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0C3A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297D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CEC8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00E7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ACBB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A05A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B37F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259C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DFBA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7FE86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6FB7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DCF3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817D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C201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8CAC6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2622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01DC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66AA764" w14:textId="77777777" w:rsidTr="005A225D">
        <w:tc>
          <w:tcPr>
            <w:tcW w:w="312" w:type="pct"/>
            <w:shd w:val="clear" w:color="auto" w:fill="auto"/>
            <w:vAlign w:val="center"/>
          </w:tcPr>
          <w:p w14:paraId="0B95045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ED340F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96F19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63D00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3E5A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1492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455B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E706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E988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245A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ACE4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D74B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6C4A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6A57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AD29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1D90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64BD3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0BB4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093C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52EE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900F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0C2A7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92F3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949D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C7D937D" w14:textId="77777777" w:rsidTr="005A225D">
        <w:tc>
          <w:tcPr>
            <w:tcW w:w="312" w:type="pct"/>
            <w:shd w:val="clear" w:color="auto" w:fill="auto"/>
            <w:vAlign w:val="center"/>
          </w:tcPr>
          <w:p w14:paraId="04A47F2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5AE83C9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028B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B1E3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8358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F426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6FC9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94CA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273A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EFA4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77EF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2F1B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F3BAE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936A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7C98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E69A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4B510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4137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F6EA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48904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8E61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4C77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C8AC5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D626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20B5838" w14:textId="77777777" w:rsidTr="005A225D">
        <w:tc>
          <w:tcPr>
            <w:tcW w:w="312" w:type="pct"/>
            <w:shd w:val="clear" w:color="auto" w:fill="auto"/>
            <w:vAlign w:val="center"/>
          </w:tcPr>
          <w:p w14:paraId="388FFE0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65-1А (65)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711F1D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76C8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F6AD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732F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FDC2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08AE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60FD4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866D3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D415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23F29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257F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9C65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EEA8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BF6D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D8D1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FF9047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F2D7E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F545D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9B2E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6091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CADD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ACF8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CE51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DB22CD5" w14:textId="77777777" w:rsidTr="005A225D">
        <w:tc>
          <w:tcPr>
            <w:tcW w:w="312" w:type="pct"/>
            <w:shd w:val="clear" w:color="auto" w:fill="auto"/>
            <w:vAlign w:val="center"/>
          </w:tcPr>
          <w:p w14:paraId="6844587F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103FF8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6E3C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1B7F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F2C3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3255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1029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12E8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7EEF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BA5A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37A0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21F0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1853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42BD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6214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B9D9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5DA03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CA02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C8AF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F351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8CF3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694E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FC41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771D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1C84D28" w14:textId="77777777" w:rsidTr="005A225D">
        <w:tc>
          <w:tcPr>
            <w:tcW w:w="312" w:type="pct"/>
            <w:shd w:val="clear" w:color="auto" w:fill="auto"/>
            <w:vAlign w:val="center"/>
          </w:tcPr>
          <w:p w14:paraId="076EAFB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66-1А (66)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C56B14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DBCF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B172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78B9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60CD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C1C2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523F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4A5B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B16F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15A7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BCA6B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8DB0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BEF7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E1A3A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3B42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F7836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D219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370E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2D54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07F9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ECEA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ED6B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4875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BFE54FB" w14:textId="77777777" w:rsidTr="005A225D">
        <w:tc>
          <w:tcPr>
            <w:tcW w:w="312" w:type="pct"/>
            <w:shd w:val="clear" w:color="auto" w:fill="auto"/>
            <w:vAlign w:val="center"/>
          </w:tcPr>
          <w:p w14:paraId="3C44D6F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66-2А (66)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7F8917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F219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C009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93F8E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65B27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17F6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4954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38EC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C2F6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82C3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902C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FC87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DAC3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92C1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28A2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7DFE3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28F7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99B5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4E1BA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CE88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6979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7529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C3AE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8D962F7" w14:textId="77777777" w:rsidTr="005A225D">
        <w:tc>
          <w:tcPr>
            <w:tcW w:w="312" w:type="pct"/>
            <w:shd w:val="clear" w:color="auto" w:fill="auto"/>
            <w:vAlign w:val="center"/>
          </w:tcPr>
          <w:p w14:paraId="770F109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66-3А (66)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7FCC19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9C33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66CC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CDC6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4AA70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F647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910AE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05B9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A1D9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1CDF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0BD41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8841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4944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DE6B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D329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4FC0B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462F8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EF27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D912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95F1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6971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447C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7C0B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329CED1" w14:textId="77777777" w:rsidTr="005A225D">
        <w:tc>
          <w:tcPr>
            <w:tcW w:w="312" w:type="pct"/>
            <w:shd w:val="clear" w:color="auto" w:fill="auto"/>
            <w:vAlign w:val="center"/>
          </w:tcPr>
          <w:p w14:paraId="66B65327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BA0EC8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A031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9D5E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B51AD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7744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8CDA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AC99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37B28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6C9F8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3E9F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67FD7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6A2A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005C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ECF2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2137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B6A73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D84D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1330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1318B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AEC8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3CC1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E5DE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92DC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35D2F4F" w14:textId="77777777" w:rsidTr="005A225D">
        <w:tc>
          <w:tcPr>
            <w:tcW w:w="312" w:type="pct"/>
            <w:shd w:val="clear" w:color="auto" w:fill="auto"/>
            <w:vAlign w:val="center"/>
          </w:tcPr>
          <w:p w14:paraId="65EFF13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41054A75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Кафедра инклюзивного образования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0639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0E927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BA1AF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4C9DC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F0F0A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F1482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0F1ED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C339C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30510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447EE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69910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92217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BDD91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E34C5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498FA8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745FA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2B2F5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67B02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812C7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380B4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BA772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1E182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0D50AF79" w14:textId="77777777" w:rsidTr="005A225D">
        <w:tc>
          <w:tcPr>
            <w:tcW w:w="312" w:type="pct"/>
            <w:shd w:val="clear" w:color="auto" w:fill="auto"/>
            <w:vAlign w:val="center"/>
          </w:tcPr>
          <w:p w14:paraId="68ECB4D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BE3072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965B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5271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EBC2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68960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435E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95D8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949D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63A5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D7F7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2E7F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D2A5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265D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E0CF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875D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128DB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684D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773ED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55E67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B0EF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E0AD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56399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109C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ED201F6" w14:textId="77777777" w:rsidTr="005A225D">
        <w:tc>
          <w:tcPr>
            <w:tcW w:w="312" w:type="pct"/>
            <w:shd w:val="clear" w:color="auto" w:fill="auto"/>
            <w:vAlign w:val="center"/>
          </w:tcPr>
          <w:p w14:paraId="6B6867D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F643D0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8630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EE3B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7C53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8EB0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2618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8A1D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AB6C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C6130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9E80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6C446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DD36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88B0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F808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5E9A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350D6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3294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7843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B30A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9ED4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59C2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9452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2718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4A1C0C5" w14:textId="77777777" w:rsidTr="005A225D">
        <w:tc>
          <w:tcPr>
            <w:tcW w:w="312" w:type="pct"/>
            <w:shd w:val="clear" w:color="auto" w:fill="auto"/>
            <w:vAlign w:val="center"/>
          </w:tcPr>
          <w:p w14:paraId="09A21B67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69-1А (69)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B01FA9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F720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B485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8534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3F84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C963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EDC9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590B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151D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277A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9485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DC08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3E99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90A1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88AB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71591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16C1A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542A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6EFAB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9F75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594A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7791E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A5ED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41A973B" w14:textId="77777777" w:rsidTr="005A225D">
        <w:tc>
          <w:tcPr>
            <w:tcW w:w="312" w:type="pct"/>
            <w:shd w:val="clear" w:color="auto" w:fill="auto"/>
            <w:vAlign w:val="center"/>
          </w:tcPr>
          <w:p w14:paraId="0C6D2ED8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3AACFD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AF333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F8A2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7B18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6C3F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BA39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31FF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142F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62F4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4683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3984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A909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DEBA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9D58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4EEE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0153D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D98E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2DDE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B9F6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335C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6141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40DBB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DC36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1100762" w14:textId="77777777" w:rsidTr="005A225D">
        <w:tc>
          <w:tcPr>
            <w:tcW w:w="312" w:type="pct"/>
            <w:shd w:val="clear" w:color="auto" w:fill="auto"/>
            <w:vAlign w:val="center"/>
          </w:tcPr>
          <w:p w14:paraId="6B28AC0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25CF44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13BF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AB3E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F9086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674AA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C26B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9980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8D4E1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CD8D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C796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D336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CB85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C6AD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FAD4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A3EF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82014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C4D6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5A88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27B0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BC09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B63E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9431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2FDB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08DB157" w14:textId="77777777" w:rsidTr="005A225D">
        <w:tc>
          <w:tcPr>
            <w:tcW w:w="312" w:type="pct"/>
            <w:shd w:val="clear" w:color="auto" w:fill="auto"/>
            <w:vAlign w:val="center"/>
          </w:tcPr>
          <w:p w14:paraId="0EF8387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71-1А (71)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39BA68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4FFC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8839B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EB1E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FB93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5AE1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8F81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86A26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45E8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00E3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1FD1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A512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C1E7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0E291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EE63C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1BD76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6570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A3C5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E079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AEFF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8230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9B10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C729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4CE3718" w14:textId="77777777" w:rsidTr="005A225D">
        <w:tc>
          <w:tcPr>
            <w:tcW w:w="312" w:type="pct"/>
            <w:shd w:val="clear" w:color="auto" w:fill="auto"/>
            <w:vAlign w:val="center"/>
          </w:tcPr>
          <w:p w14:paraId="26D90F8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0366FD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6E2A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5CB4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9726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B07E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E8E9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60CA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43B8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F8CA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8AD7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8970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9D0A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967D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687B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5213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BB499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634D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8F98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5E6E4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5CD0A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0D8E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11B49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F194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EFC28FC" w14:textId="77777777" w:rsidTr="005A225D">
        <w:tc>
          <w:tcPr>
            <w:tcW w:w="312" w:type="pct"/>
            <w:shd w:val="clear" w:color="auto" w:fill="auto"/>
            <w:vAlign w:val="center"/>
          </w:tcPr>
          <w:p w14:paraId="26248F2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72-1А (72)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3939EC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3E54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2ADC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4B7E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5253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6773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BFA8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C2E5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E94A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CB27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AB8B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1DDF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238A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933A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322E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93605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7571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C9D71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242C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CDFD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9466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3346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1ACB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8936E39" w14:textId="77777777" w:rsidTr="005A225D">
        <w:tc>
          <w:tcPr>
            <w:tcW w:w="312" w:type="pct"/>
            <w:shd w:val="clear" w:color="auto" w:fill="auto"/>
            <w:vAlign w:val="center"/>
          </w:tcPr>
          <w:p w14:paraId="5ABD317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72-2А (72)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71EE3D1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1697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ABBF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D21B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8659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27F7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598C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6255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6BD6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C10DD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0281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3BAA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15A1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D3D4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832E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D8905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B251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FDDB1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6EE72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9E44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B2A4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64F7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7834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713318E" w14:textId="77777777" w:rsidTr="005A225D">
        <w:tc>
          <w:tcPr>
            <w:tcW w:w="312" w:type="pct"/>
            <w:shd w:val="clear" w:color="auto" w:fill="auto"/>
            <w:vAlign w:val="center"/>
          </w:tcPr>
          <w:p w14:paraId="3AF8396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FBFF7B1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8E2D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65E6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50B5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E5F13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8DDB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303E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EBF3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F10A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3DB5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6B32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7B37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0270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A4D2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71FD2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AED97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D49C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28E8D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1D27F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848D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32BF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EF4B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3CB5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3072DF3" w14:textId="77777777" w:rsidTr="005A225D">
        <w:tc>
          <w:tcPr>
            <w:tcW w:w="312" w:type="pct"/>
            <w:shd w:val="clear" w:color="auto" w:fill="auto"/>
            <w:vAlign w:val="center"/>
          </w:tcPr>
          <w:p w14:paraId="0660B79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476F7BF0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Кафедра профессионального образования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AF271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1F8B7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D9CFE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ADF6C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84E6F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424EB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7709A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5F5CB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19C0C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A870B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9DEFF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AFD49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20588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95C25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1F2829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2BF83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8173B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E58FA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68BB8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94174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F20F7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EC97E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49569BFB" w14:textId="77777777" w:rsidTr="005A225D">
        <w:tc>
          <w:tcPr>
            <w:tcW w:w="312" w:type="pct"/>
            <w:shd w:val="clear" w:color="auto" w:fill="auto"/>
            <w:vAlign w:val="center"/>
          </w:tcPr>
          <w:p w14:paraId="357A8C42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96396A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97FE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F93F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085C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C4A3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CDDD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B457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80EB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E225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C5BB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B6FE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3E4AB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C515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CBA4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7045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51931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8CB0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5DDB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C530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0F08A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0D29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F8BB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300C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51998FD" w14:textId="77777777" w:rsidTr="005A225D">
        <w:tc>
          <w:tcPr>
            <w:tcW w:w="312" w:type="pct"/>
            <w:shd w:val="clear" w:color="auto" w:fill="auto"/>
            <w:vAlign w:val="center"/>
          </w:tcPr>
          <w:p w14:paraId="1AAACA5F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5225E5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8A73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73F5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9D2E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20D9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36C7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9B73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AB4E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E953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924AF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7B47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8590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F8CB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94FD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C5CC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D55B5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31A2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372B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91C9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E0CA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C743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870B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DCDD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62531C8" w14:textId="77777777" w:rsidTr="005A225D">
        <w:tc>
          <w:tcPr>
            <w:tcW w:w="312" w:type="pct"/>
            <w:shd w:val="clear" w:color="auto" w:fill="auto"/>
            <w:vAlign w:val="center"/>
          </w:tcPr>
          <w:p w14:paraId="120EE42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75-1А (75)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0534F2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10AB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7F76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5F115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CA92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5397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DD9D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F32D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1AEA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A607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8654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5779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CF48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1E0C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D74F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D00D2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A139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2527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6BFA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87536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C5E7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5088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9646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6756E65" w14:textId="77777777" w:rsidTr="005A225D">
        <w:tc>
          <w:tcPr>
            <w:tcW w:w="312" w:type="pct"/>
            <w:shd w:val="clear" w:color="auto" w:fill="auto"/>
            <w:vAlign w:val="center"/>
          </w:tcPr>
          <w:p w14:paraId="4BF38D1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9777C9F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F4C9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E27F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036A9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1596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3F25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9448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B769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4520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505BB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7F3B9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264E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96CB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817F3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D4B0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F90DD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8F71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FFB7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1D12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F6666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6735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072E1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4B1B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3FB6F94" w14:textId="77777777" w:rsidTr="005A225D">
        <w:tc>
          <w:tcPr>
            <w:tcW w:w="312" w:type="pct"/>
            <w:shd w:val="clear" w:color="auto" w:fill="auto"/>
            <w:vAlign w:val="center"/>
          </w:tcPr>
          <w:p w14:paraId="5218EF02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1960329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03F0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397E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BF7D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3A14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29F0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F34B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97DB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CAF6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6885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D2AA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F5AA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A6A2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B08B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2F6D1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1D9D4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B7F2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7DF17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9865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67A1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B8A4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D7B47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6418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C92D48D" w14:textId="77777777" w:rsidTr="005A225D">
        <w:tc>
          <w:tcPr>
            <w:tcW w:w="312" w:type="pct"/>
            <w:shd w:val="clear" w:color="auto" w:fill="auto"/>
            <w:vAlign w:val="center"/>
          </w:tcPr>
          <w:p w14:paraId="0FF47E3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319A20B4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Кадрово-юридический отдел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E559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9A2BC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32EE0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87789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CDC8C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40F5E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CB9EC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3BFAA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B086B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D06EB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D7862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E5D3F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A4EC3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9E7C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0D0EC7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AF91A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187A7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C35EF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C1FB3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742FF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05DD8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B573B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67EB1726" w14:textId="77777777" w:rsidTr="005A225D">
        <w:tc>
          <w:tcPr>
            <w:tcW w:w="312" w:type="pct"/>
            <w:shd w:val="clear" w:color="auto" w:fill="auto"/>
            <w:vAlign w:val="center"/>
          </w:tcPr>
          <w:p w14:paraId="67F0F56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2030B2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D044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E24C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A774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2020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79DC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11BA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2981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6C04E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204C4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F035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3EA0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AD36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1CBA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1F50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B6AA2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E922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D3E6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5052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89DC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D3B6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0F32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1580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B2D9F43" w14:textId="77777777" w:rsidTr="005A225D">
        <w:tc>
          <w:tcPr>
            <w:tcW w:w="312" w:type="pct"/>
            <w:shd w:val="clear" w:color="auto" w:fill="auto"/>
            <w:vAlign w:val="center"/>
          </w:tcPr>
          <w:p w14:paraId="40E40E0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7FC159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D507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9D6F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CA82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902E0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E6343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1CF1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78E2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9993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ADF0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F0D3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E0E8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3496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7690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8767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389F6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BBD7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74F9A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E975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5384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178D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8D7E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3CF2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A9E10B3" w14:textId="77777777" w:rsidTr="005A225D">
        <w:tc>
          <w:tcPr>
            <w:tcW w:w="312" w:type="pct"/>
            <w:shd w:val="clear" w:color="auto" w:fill="auto"/>
            <w:vAlign w:val="center"/>
          </w:tcPr>
          <w:p w14:paraId="1043886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79-1А (79)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9D3F68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A5C4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80AC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5988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DA18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D93C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E976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7EC9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02FE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F3B8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EDB1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CEA1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1DD4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74AE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5204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B8346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3044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BC96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F60F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7B619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EBC8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876D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81E0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2ECA844" w14:textId="77777777" w:rsidTr="005A225D">
        <w:tc>
          <w:tcPr>
            <w:tcW w:w="312" w:type="pct"/>
            <w:shd w:val="clear" w:color="auto" w:fill="auto"/>
            <w:vAlign w:val="center"/>
          </w:tcPr>
          <w:p w14:paraId="4CF39CDC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8D58B19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461C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BFE2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61CC9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F20F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64785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E3AB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949BF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D346E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927D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D755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E683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3F68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919B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F45C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28658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0E83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DA3B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1A1D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F334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3C5F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22EE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4198A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F4FC654" w14:textId="77777777" w:rsidTr="005A225D">
        <w:tc>
          <w:tcPr>
            <w:tcW w:w="312" w:type="pct"/>
            <w:shd w:val="clear" w:color="auto" w:fill="auto"/>
            <w:vAlign w:val="center"/>
          </w:tcPr>
          <w:p w14:paraId="1BFFFB5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80-1А (80)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659184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0480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D211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F492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0B02E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FC17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2F31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09070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0394F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9F0E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0D2A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1475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EB50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7C9C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281AF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43CE3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EFA12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97D8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4C5C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9428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E5DE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58A57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44A3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D5C6C04" w14:textId="77777777" w:rsidTr="005A225D">
        <w:tc>
          <w:tcPr>
            <w:tcW w:w="312" w:type="pct"/>
            <w:shd w:val="clear" w:color="auto" w:fill="auto"/>
            <w:vAlign w:val="center"/>
          </w:tcPr>
          <w:p w14:paraId="12786B52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80-2А (80)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0B9E45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7A60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D15E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217E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60B5A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8B09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D05DB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C52EC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9F7D4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96CE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48F75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9AEB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36D1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119A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55E5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A5FCD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49C1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871B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3200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37D1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76653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A28E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4342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531E2E9" w14:textId="77777777" w:rsidTr="005A225D">
        <w:tc>
          <w:tcPr>
            <w:tcW w:w="312" w:type="pct"/>
            <w:shd w:val="clear" w:color="auto" w:fill="auto"/>
            <w:vAlign w:val="center"/>
          </w:tcPr>
          <w:p w14:paraId="6DA8C50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7E9B3C69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46982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EAF1A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EA970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55986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683D3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A4E42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7567F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C5D85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AC668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950E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952A4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72E9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D62DF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51D6F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15489C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DA367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0CAC4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1DF3AD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864F1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39D64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81E7A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145327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6FF2B31B" w14:textId="77777777" w:rsidTr="005A225D">
        <w:tc>
          <w:tcPr>
            <w:tcW w:w="312" w:type="pct"/>
            <w:shd w:val="clear" w:color="auto" w:fill="auto"/>
            <w:vAlign w:val="center"/>
          </w:tcPr>
          <w:p w14:paraId="75DAE1D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91766E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D365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E56D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D941B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ED10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AA20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B45A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EE75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1D35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9BCA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BEC7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E61A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49D35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13C1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0025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BA2FC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6BA76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699F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12A1A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7371A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80DEF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9B412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3608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3DD3E3D" w14:textId="77777777" w:rsidTr="005A225D">
        <w:tc>
          <w:tcPr>
            <w:tcW w:w="312" w:type="pct"/>
            <w:shd w:val="clear" w:color="auto" w:fill="auto"/>
            <w:vAlign w:val="center"/>
          </w:tcPr>
          <w:p w14:paraId="4CCE015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81-1А (81)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615CA5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00F2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736C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F1DCE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7EEC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3971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D6FF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2615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224CA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82AF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83FD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B0DD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E3A4C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8E1A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A671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F66BF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D4ED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AA04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7D76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2E7E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A746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38BA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4901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C96611C" w14:textId="77777777" w:rsidTr="005A225D">
        <w:tc>
          <w:tcPr>
            <w:tcW w:w="312" w:type="pct"/>
            <w:shd w:val="clear" w:color="auto" w:fill="auto"/>
            <w:vAlign w:val="center"/>
          </w:tcPr>
          <w:p w14:paraId="69A99E5F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B2D982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32CA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8B16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FD34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D728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2922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21C6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C5A1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C359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5D21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CF8E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96B5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CFDF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CDA8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B368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7AAFF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0B6BD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35CE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5166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D1FE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3029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A466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F7DA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F28AC0B" w14:textId="77777777" w:rsidTr="005A225D">
        <w:tc>
          <w:tcPr>
            <w:tcW w:w="312" w:type="pct"/>
            <w:shd w:val="clear" w:color="auto" w:fill="auto"/>
            <w:vAlign w:val="center"/>
          </w:tcPr>
          <w:p w14:paraId="20182CB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82-1А (82)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A773AA5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11BC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7B94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9EA1D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80F6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6FDF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D0C2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0CAE7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28D7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DDA9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C5D7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F6D3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25B1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1F418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208F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93511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F325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FD5B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FBF26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3590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90237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139C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C590B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23BE131" w14:textId="77777777" w:rsidTr="005A225D">
        <w:tc>
          <w:tcPr>
            <w:tcW w:w="312" w:type="pct"/>
            <w:shd w:val="clear" w:color="auto" w:fill="auto"/>
            <w:vAlign w:val="center"/>
          </w:tcPr>
          <w:p w14:paraId="065D19E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CB6BE8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заработной плате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B924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A8F8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3425D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050F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347E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D5BE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F16A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96860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CA18F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1253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1ABD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D579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A68C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61DF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CD8ABD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4627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1677B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0BEB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454B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734D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1761A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D5AC3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1F1ADFC" w14:textId="77777777" w:rsidTr="005A225D">
        <w:tc>
          <w:tcPr>
            <w:tcW w:w="312" w:type="pct"/>
            <w:shd w:val="clear" w:color="auto" w:fill="auto"/>
            <w:vAlign w:val="center"/>
          </w:tcPr>
          <w:p w14:paraId="3E3AE54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47A8B6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434B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ACDB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6BF5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B4A7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38BC3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C5CD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636E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9BB38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4339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098B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31EB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3007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5A4D5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8EC1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2B51E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6B0C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C541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C5F07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A5A0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1D6D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0F95A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1B93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CF32FEB" w14:textId="77777777" w:rsidTr="005A225D">
        <w:tc>
          <w:tcPr>
            <w:tcW w:w="312" w:type="pct"/>
            <w:shd w:val="clear" w:color="auto" w:fill="auto"/>
            <w:vAlign w:val="center"/>
          </w:tcPr>
          <w:p w14:paraId="2FAC437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7EA3DD94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7868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95F51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8D7B4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2598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B572E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B013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FDCF1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1C41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905FD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5D49B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86A77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764C9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708CF6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CF17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25C034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99FC4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15457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BB286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AE9E2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99A91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9BAFE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5D1CE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13088D3A" w14:textId="77777777" w:rsidTr="005A225D">
        <w:tc>
          <w:tcPr>
            <w:tcW w:w="312" w:type="pct"/>
            <w:shd w:val="clear" w:color="auto" w:fill="auto"/>
            <w:vAlign w:val="center"/>
          </w:tcPr>
          <w:p w14:paraId="18823F7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7CA4E4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2A49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4C94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E423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2B1C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E9EC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2870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66345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96F699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33AB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55127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B2C0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88AF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CC42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25E6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F19A9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85C0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4211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B487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D083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59E8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4430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0C25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0D7A3B2" w14:textId="77777777" w:rsidTr="005A225D">
        <w:tc>
          <w:tcPr>
            <w:tcW w:w="312" w:type="pct"/>
            <w:shd w:val="clear" w:color="auto" w:fill="auto"/>
            <w:vAlign w:val="center"/>
          </w:tcPr>
          <w:p w14:paraId="4A1EB41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6F00E9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6D1C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F9FC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537C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CB4A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F419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7F9F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202A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0FCD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3D74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9C19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7B1C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FAE3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FDA5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C747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D04A2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5D779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5458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CCAB0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D08E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F9C1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D7CF1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390D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AEBE4D1" w14:textId="77777777" w:rsidTr="005A225D">
        <w:tc>
          <w:tcPr>
            <w:tcW w:w="312" w:type="pct"/>
            <w:shd w:val="clear" w:color="auto" w:fill="auto"/>
            <w:vAlign w:val="center"/>
          </w:tcPr>
          <w:p w14:paraId="4BAFCDC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2759379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гражданской обороне и чрезвычайным ситуациям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A756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ABB3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037B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95D8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913B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9F1C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1354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9D7B7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96F4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2FA6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1447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0639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CC86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4579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75A5E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E2A7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4DDA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FCE6E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6331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69AD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1FC3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38D9D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231DCCB" w14:textId="77777777" w:rsidTr="005A225D">
        <w:tc>
          <w:tcPr>
            <w:tcW w:w="312" w:type="pct"/>
            <w:shd w:val="clear" w:color="auto" w:fill="auto"/>
            <w:vAlign w:val="center"/>
          </w:tcPr>
          <w:p w14:paraId="26B5FED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EFF556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7D1B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8497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C7E1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1A8A9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4340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0F89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91739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F701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0AF2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F3B0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ED6C7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B3C9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4F48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9785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7F213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D3A0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CD39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28CF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A0A4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C905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DF6E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AA189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DA47483" w14:textId="77777777" w:rsidTr="005A225D">
        <w:tc>
          <w:tcPr>
            <w:tcW w:w="312" w:type="pct"/>
            <w:shd w:val="clear" w:color="auto" w:fill="auto"/>
            <w:vAlign w:val="center"/>
          </w:tcPr>
          <w:p w14:paraId="4DF0097F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CA93E5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CA05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343F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76F0A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E660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0473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D163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D4B5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3DA7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61950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9E45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D33B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98F8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E7333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7DFE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09E98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F3F90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9BDA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214A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A429B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85D81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3225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CF74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B0CB36D" w14:textId="77777777" w:rsidTr="005A225D">
        <w:tc>
          <w:tcPr>
            <w:tcW w:w="312" w:type="pct"/>
            <w:shd w:val="clear" w:color="auto" w:fill="auto"/>
            <w:vAlign w:val="center"/>
          </w:tcPr>
          <w:p w14:paraId="4916923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1F5276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4F5237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5F25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1DBF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4ACE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E4DB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BB7F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0C22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9325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256E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05181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7A63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4DDF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73BA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9D382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251A5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15145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5F129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D93A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B759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EE08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D783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E123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448AD9C" w14:textId="77777777" w:rsidTr="005A225D">
        <w:tc>
          <w:tcPr>
            <w:tcW w:w="312" w:type="pct"/>
            <w:shd w:val="clear" w:color="auto" w:fill="auto"/>
            <w:vAlign w:val="center"/>
          </w:tcPr>
          <w:p w14:paraId="714C36A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3D9D7F9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здания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3F38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699C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19CC0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83B3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88E71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927E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E02F2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1A7B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0BBF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6BCEB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B110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C612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8CADE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CB1F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07407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47ED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86C8F7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C8C7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A43D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3CB260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7E0B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9D07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13FE2F6" w14:textId="77777777" w:rsidTr="005A225D">
        <w:tc>
          <w:tcPr>
            <w:tcW w:w="312" w:type="pct"/>
            <w:shd w:val="clear" w:color="auto" w:fill="auto"/>
            <w:vAlign w:val="center"/>
          </w:tcPr>
          <w:p w14:paraId="133909C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91-1А (91)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E38AB1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здания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07CF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C13AC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F993A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A33F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2C5CB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2E64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C4E0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DB8D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D345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25C33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BDD6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FCCE4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639F5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E45E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DFC51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DE54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6BB0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5D35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CBBE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47DA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19A683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9DD6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983DD15" w14:textId="77777777" w:rsidTr="005A225D">
        <w:tc>
          <w:tcPr>
            <w:tcW w:w="312" w:type="pct"/>
            <w:shd w:val="clear" w:color="auto" w:fill="auto"/>
            <w:vAlign w:val="center"/>
          </w:tcPr>
          <w:p w14:paraId="1AF2D69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91-2А (91)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11FA69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здания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47B8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8248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91CE0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D9CA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2FE1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F42B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38F3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D335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C91D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8E73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F7A3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5ADD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029B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0457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3A1D3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3B37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4D6BC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1149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4A5C6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EC898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92AE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348F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5B49153" w14:textId="77777777" w:rsidTr="005A225D">
        <w:tc>
          <w:tcPr>
            <w:tcW w:w="312" w:type="pct"/>
            <w:shd w:val="clear" w:color="auto" w:fill="auto"/>
            <w:vAlign w:val="center"/>
          </w:tcPr>
          <w:p w14:paraId="32C54D4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631ECF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Сантехник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5D84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A172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C298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58E6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780A5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D6762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340A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9515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6E2C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0AC09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E21A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3076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3EFC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6483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B0C3E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B4CE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72B3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951EE0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25E4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AE82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E1F1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F0248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B9F22F9" w14:textId="77777777" w:rsidTr="005A225D">
        <w:tc>
          <w:tcPr>
            <w:tcW w:w="312" w:type="pct"/>
            <w:shd w:val="clear" w:color="auto" w:fill="auto"/>
            <w:vAlign w:val="center"/>
          </w:tcPr>
          <w:p w14:paraId="0B38063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F52C5B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576F81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1917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DAFED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4934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62E6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D2DF1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9BA3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CDE3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9247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C4BB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58B4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04E4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ADF8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2CCD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6DEC7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B917C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72EF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5F07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A1D7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D176C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C609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6F29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92AC709" w14:textId="77777777" w:rsidTr="005A225D">
        <w:tc>
          <w:tcPr>
            <w:tcW w:w="312" w:type="pct"/>
            <w:shd w:val="clear" w:color="auto" w:fill="auto"/>
            <w:vAlign w:val="center"/>
          </w:tcPr>
          <w:p w14:paraId="030D82C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85FABD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5142B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7A040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F989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2301A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603DE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883F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F760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3F83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AC1D4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EC0F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2BB6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04A6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74C5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D938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96190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EC7D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9904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4860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B1122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133F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8889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31A0B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2516796" w14:textId="77777777" w:rsidTr="005A225D">
        <w:tc>
          <w:tcPr>
            <w:tcW w:w="312" w:type="pct"/>
            <w:shd w:val="clear" w:color="auto" w:fill="auto"/>
            <w:vAlign w:val="center"/>
          </w:tcPr>
          <w:p w14:paraId="3922856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94-1А (94)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C639D4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965C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5DF5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AB1E2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3B72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4A988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E15DF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DF4C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7C82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EB1ABD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1A1C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C988A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8B8C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9A59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63A55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0CB09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82F6F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EE521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73B50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96B8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409B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9D944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4DFF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BE11F88" w14:textId="77777777" w:rsidTr="005A225D">
        <w:tc>
          <w:tcPr>
            <w:tcW w:w="312" w:type="pct"/>
            <w:shd w:val="clear" w:color="auto" w:fill="auto"/>
            <w:vAlign w:val="center"/>
          </w:tcPr>
          <w:p w14:paraId="67FFDB8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94-2А (94)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D94D7E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2C86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3C28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FB371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F7D0D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8CFD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EB58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1B554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7DCE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6BE9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F426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06761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0AED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33F8C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0F33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A386F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0A0C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8250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5CC7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25F23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E71A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AFA1F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88CC7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1FC2106" w14:textId="77777777" w:rsidTr="005A225D">
        <w:tc>
          <w:tcPr>
            <w:tcW w:w="312" w:type="pct"/>
            <w:shd w:val="clear" w:color="auto" w:fill="auto"/>
            <w:vAlign w:val="center"/>
          </w:tcPr>
          <w:p w14:paraId="0683907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94-3А (94)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0498949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2472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49DFE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A1ED6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1B31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46E2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78A4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5EBD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C98C2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75EA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A465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DEA9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1B1C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28EB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E8ED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CF7D5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C924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9580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5D3E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3FD38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6A3E38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85D60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14CFF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B902DC2" w14:textId="77777777" w:rsidTr="005A225D">
        <w:tc>
          <w:tcPr>
            <w:tcW w:w="312" w:type="pct"/>
            <w:shd w:val="clear" w:color="auto" w:fill="auto"/>
            <w:vAlign w:val="center"/>
          </w:tcPr>
          <w:p w14:paraId="308BA68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94-4А (94)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880E14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4F8F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44D7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1D1F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5FB7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1327E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EE68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33026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EEFF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DD2C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F73E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168E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56D5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4BC5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EF8D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40708E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ED69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B0655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0D37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1045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58F4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9F9E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A1F71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5919472" w14:textId="77777777" w:rsidTr="005A225D">
        <w:tc>
          <w:tcPr>
            <w:tcW w:w="312" w:type="pct"/>
            <w:shd w:val="clear" w:color="auto" w:fill="auto"/>
            <w:vAlign w:val="center"/>
          </w:tcPr>
          <w:p w14:paraId="3538122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94-5А (94)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31CBE6D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0C2432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96E3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2A9E3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951B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5BF3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A261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83E6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2376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900C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3005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4CC95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FD5D9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A028F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3B78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79461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7D847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44F61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624C1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0EDC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2C723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2739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DD29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B28E48E" w14:textId="77777777" w:rsidTr="005A225D">
        <w:tc>
          <w:tcPr>
            <w:tcW w:w="312" w:type="pct"/>
            <w:shd w:val="clear" w:color="auto" w:fill="auto"/>
            <w:vAlign w:val="center"/>
          </w:tcPr>
          <w:p w14:paraId="2CF8A65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A132C87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CA022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660A0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0D1A4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B6B0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C953F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9FC1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FE0F3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DA11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E3B6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DADC2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03D7C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F103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2111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D983D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46EA6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EFE8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B032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86D4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6837C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5C72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A65ED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F91E5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199FFEC9" w14:textId="77777777" w:rsidTr="005A225D">
        <w:tc>
          <w:tcPr>
            <w:tcW w:w="312" w:type="pct"/>
            <w:shd w:val="clear" w:color="auto" w:fill="auto"/>
            <w:vAlign w:val="center"/>
          </w:tcPr>
          <w:p w14:paraId="3AD4C639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0FC539C0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Проектный офис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4521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31CCE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33D85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A2C8FD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A97AE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1164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E54915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D58AF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E4D61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9A8F5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1D761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EC1F70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622FA7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92A9A8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527770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B3346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92F19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EF63C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78C46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B731C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A2C2E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C07FDC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2B1DE363" w14:textId="77777777" w:rsidTr="005A225D">
        <w:tc>
          <w:tcPr>
            <w:tcW w:w="312" w:type="pct"/>
            <w:shd w:val="clear" w:color="auto" w:fill="auto"/>
            <w:vAlign w:val="center"/>
          </w:tcPr>
          <w:p w14:paraId="29FE14AD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36BF86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офиса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2573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BFF3B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F67F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8892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26354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B7ED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288C9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CA6F6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49289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A7E7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69ED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C452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A624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9CC68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1E258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35943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793F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7927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FE21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6329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92A12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0B85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6FF7918" w14:textId="77777777" w:rsidTr="005A225D">
        <w:tc>
          <w:tcPr>
            <w:tcW w:w="312" w:type="pct"/>
            <w:shd w:val="clear" w:color="auto" w:fill="auto"/>
            <w:vAlign w:val="center"/>
          </w:tcPr>
          <w:p w14:paraId="34A92455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7E3A2C6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E874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BF96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30E1BB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4989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3386D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6C4A3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0CE5C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C53B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48B46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0E1D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E947C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71F17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4830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7C5D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D2B53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2904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A8E34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C70C1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C5BE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289B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5DA71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4B97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0D72321" w14:textId="77777777" w:rsidTr="005A225D">
        <w:tc>
          <w:tcPr>
            <w:tcW w:w="312" w:type="pct"/>
            <w:shd w:val="clear" w:color="auto" w:fill="auto"/>
            <w:vAlign w:val="center"/>
          </w:tcPr>
          <w:p w14:paraId="31D549A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97-1А (97)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E77BE3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2C964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2BF8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E8B7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C990B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9C1D7A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7B28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BD4CD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EC6C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FB7F4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4EA7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C722D2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3AC3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68F8E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21A5F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3E7B0D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A7915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4756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CABF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E19DFE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1AFDFE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32DC7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4D919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692C18CF" w14:textId="77777777" w:rsidTr="005A225D">
        <w:tc>
          <w:tcPr>
            <w:tcW w:w="312" w:type="pct"/>
            <w:shd w:val="clear" w:color="auto" w:fill="auto"/>
            <w:vAlign w:val="center"/>
          </w:tcPr>
          <w:p w14:paraId="586B516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97-2А (97)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81DA60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477D4F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3170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A7738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E0734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56460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6D580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7A550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1A45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6EF0E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17C7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46E1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3A026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7BB91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7932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A9DBA5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002380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2B52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8FABF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7FB0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A534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D018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3FA1B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C039A61" w14:textId="77777777" w:rsidTr="005A225D">
        <w:tc>
          <w:tcPr>
            <w:tcW w:w="312" w:type="pct"/>
            <w:shd w:val="clear" w:color="auto" w:fill="auto"/>
            <w:vAlign w:val="center"/>
          </w:tcPr>
          <w:p w14:paraId="5BC0BEE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97-3А (97)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C68678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C5793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6C4AA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1D4342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E22B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3AB3A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EC02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21BE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88F18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A7932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C50C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57769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0DC20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7D836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A8A3B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C9E2E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61A3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B9490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E3325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2319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C99396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D3B066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C7127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DC0AD9B" w14:textId="77777777" w:rsidTr="005A225D">
        <w:tc>
          <w:tcPr>
            <w:tcW w:w="312" w:type="pct"/>
            <w:shd w:val="clear" w:color="auto" w:fill="auto"/>
            <w:vAlign w:val="center"/>
          </w:tcPr>
          <w:p w14:paraId="1146642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47C77F1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1241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6B7DB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C3E9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D5F0B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8076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4519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3F393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694A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6F0E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8374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0C35D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7A56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6818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84AC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8ECD5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0BED2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39293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9444A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BE023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AF97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6166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9CA0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7B1CD1C" w14:textId="77777777" w:rsidTr="005A225D">
        <w:tc>
          <w:tcPr>
            <w:tcW w:w="312" w:type="pct"/>
            <w:shd w:val="clear" w:color="auto" w:fill="auto"/>
            <w:vAlign w:val="center"/>
          </w:tcPr>
          <w:p w14:paraId="73D0F863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32D5E015" w14:textId="77777777" w:rsidR="00A5447C" w:rsidRPr="00A5447C" w:rsidRDefault="00A5447C" w:rsidP="001B19D8">
            <w:pPr>
              <w:jc w:val="center"/>
              <w:rPr>
                <w:b/>
                <w:sz w:val="18"/>
                <w:szCs w:val="18"/>
              </w:rPr>
            </w:pPr>
            <w:r w:rsidRPr="00A5447C">
              <w:rPr>
                <w:b/>
                <w:sz w:val="18"/>
                <w:szCs w:val="18"/>
              </w:rPr>
              <w:t>Общежитие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0251A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E04681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A18FE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BDD33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012BBC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9BA605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E0DBE8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053C06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3808E4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8233A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0A9361E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32095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240D24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7405D8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6B50431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12A43F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D7E0B3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780DE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5D555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4372EE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40E9D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4FB256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47C" w:rsidRPr="00F06873" w14:paraId="0F9F16E2" w14:textId="77777777" w:rsidTr="005A225D">
        <w:tc>
          <w:tcPr>
            <w:tcW w:w="312" w:type="pct"/>
            <w:shd w:val="clear" w:color="auto" w:fill="auto"/>
            <w:vAlign w:val="center"/>
          </w:tcPr>
          <w:p w14:paraId="4B165941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36AE14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651A31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4EA36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2FCB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CA4AB6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4511B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69288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90994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5403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E12F6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8E6C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AD2CA7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AF13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7D73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D0CD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E669B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62BF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4497E5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280B72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EFF5F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0E3F9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AA39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C6166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3E5F0EEC" w14:textId="77777777" w:rsidTr="005A225D">
        <w:tc>
          <w:tcPr>
            <w:tcW w:w="312" w:type="pct"/>
            <w:shd w:val="clear" w:color="auto" w:fill="auto"/>
            <w:vAlign w:val="center"/>
          </w:tcPr>
          <w:p w14:paraId="653D8D5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563B652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5623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9743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201D5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B66B9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F3C91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9755C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67AE2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4DC39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9548C8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A11F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F45D5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149E9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1533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5C8F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D06362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57EE8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26676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FE8746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3C797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108B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4CB285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0D675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0F7C96E" w14:textId="77777777" w:rsidTr="005A225D">
        <w:tc>
          <w:tcPr>
            <w:tcW w:w="312" w:type="pct"/>
            <w:shd w:val="clear" w:color="auto" w:fill="auto"/>
            <w:vAlign w:val="center"/>
          </w:tcPr>
          <w:p w14:paraId="5FCC488E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B084634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здания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7A11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0AE3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B95A0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BEEE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5DCBDF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06F7D4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024CAA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7F50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4699E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8BB8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B3197B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96D8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001C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46E0B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B26AC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A3996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04122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DD8E5B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4F104F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58DBC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F591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BCC8AD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78DA25E6" w14:textId="77777777" w:rsidTr="005A225D">
        <w:tc>
          <w:tcPr>
            <w:tcW w:w="312" w:type="pct"/>
            <w:shd w:val="clear" w:color="auto" w:fill="auto"/>
            <w:vAlign w:val="center"/>
          </w:tcPr>
          <w:p w14:paraId="5CF73AB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394F380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Сантехник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44E27A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5312D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05D92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67B4D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B91344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9087E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FB979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82E77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F5D3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CB8C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DD6544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26D558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762A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5B8EF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289556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99E33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53AC6F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EFD09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22090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DC1E3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23543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0599C9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566F7EB7" w14:textId="77777777" w:rsidTr="005A225D">
        <w:tc>
          <w:tcPr>
            <w:tcW w:w="312" w:type="pct"/>
            <w:shd w:val="clear" w:color="auto" w:fill="auto"/>
            <w:vAlign w:val="center"/>
          </w:tcPr>
          <w:p w14:paraId="63ECD3D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F88303C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AF1FB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75FEED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59AB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909DD9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8661F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69FD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D413C3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AF95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D0DA7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ED0AC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3C3FB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08955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9C5EF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CF3506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D60DE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85523E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55048C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405335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69069A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D31F09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FE821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76C727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0DEC03C" w14:textId="77777777" w:rsidTr="005A225D">
        <w:tc>
          <w:tcPr>
            <w:tcW w:w="312" w:type="pct"/>
            <w:shd w:val="clear" w:color="auto" w:fill="auto"/>
            <w:vAlign w:val="center"/>
          </w:tcPr>
          <w:p w14:paraId="0E5D23A0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62C6F3E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1B4674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E9F84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AE5FF6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483DCD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1BB4C4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96A913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51DF3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EC507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D6B94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8E6B1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1AE9E0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F1627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15C17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EFE59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246CC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19856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1EFCC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ED3777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19BEE8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1A44A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8C96A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218EA3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D980CCA" w14:textId="77777777" w:rsidTr="005A225D">
        <w:tc>
          <w:tcPr>
            <w:tcW w:w="312" w:type="pct"/>
            <w:shd w:val="clear" w:color="auto" w:fill="auto"/>
            <w:vAlign w:val="center"/>
          </w:tcPr>
          <w:p w14:paraId="3C819FBB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104-1А (104)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3D98BE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BD99F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B75F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3DE8BA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9F44C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81F57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79DE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589C1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696A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82BC25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CBF52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8898A3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87B1F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3C3896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7C11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5A74CF6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E402B0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EC02F3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E14D1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5756F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CAFA22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8EDD33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6CCE5C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460579BA" w14:textId="77777777" w:rsidTr="005A225D">
        <w:tc>
          <w:tcPr>
            <w:tcW w:w="312" w:type="pct"/>
            <w:shd w:val="clear" w:color="auto" w:fill="auto"/>
            <w:vAlign w:val="center"/>
          </w:tcPr>
          <w:p w14:paraId="1D2F60C6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104-2А (104)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DA05908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B845E3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01F94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682DDF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8AA2C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2946A4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BE6E3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E977CA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49563B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1E351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E8CC7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CF8C1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2ED33E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56AFD9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8E69E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680E48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9CB2E2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B6BA2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70F58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C9089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55C31E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CF212C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DC6285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281925A8" w14:textId="77777777" w:rsidTr="005A225D">
        <w:tc>
          <w:tcPr>
            <w:tcW w:w="312" w:type="pct"/>
            <w:shd w:val="clear" w:color="auto" w:fill="auto"/>
            <w:vAlign w:val="center"/>
          </w:tcPr>
          <w:p w14:paraId="5B1BA74A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104-3А (104)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EEDB01A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F89B6B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32E86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90A055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7CB41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B1611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B6B75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4A3C5A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E2F4C7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D5775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4F568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8B7A6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6D0A1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A2906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F87B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19E922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5A054B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789C2E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07A5D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F70DA62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768F7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6A5BA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D4A57D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47C" w:rsidRPr="00F06873" w14:paraId="0305C920" w14:textId="77777777" w:rsidTr="005A225D">
        <w:tc>
          <w:tcPr>
            <w:tcW w:w="312" w:type="pct"/>
            <w:shd w:val="clear" w:color="auto" w:fill="auto"/>
            <w:vAlign w:val="center"/>
          </w:tcPr>
          <w:p w14:paraId="67C66164" w14:textId="77777777" w:rsid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0931E7B" w14:textId="77777777" w:rsidR="00A5447C" w:rsidRPr="00A5447C" w:rsidRDefault="00A544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70536C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12CE20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27A820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DC4A8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E23BEA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572ED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7ACE431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BB0FD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95B24A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9A4FC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2F3137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3E2FA5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6B692FF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323A7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2F9F4ED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35C7B8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C3BAA5A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802F444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461D009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776C25C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20B1C2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6F4346F3" w14:textId="77777777" w:rsidR="00A5447C" w:rsidRDefault="00A544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10017305" w14:textId="77777777" w:rsidR="0065289A" w:rsidRDefault="0065289A" w:rsidP="009A1326">
      <w:pPr>
        <w:rPr>
          <w:sz w:val="18"/>
          <w:szCs w:val="18"/>
          <w:lang w:val="en-US"/>
        </w:rPr>
      </w:pPr>
    </w:p>
    <w:p w14:paraId="22A6489C" w14:textId="682D1214" w:rsidR="00936F48" w:rsidRPr="00A75139" w:rsidRDefault="00936F48" w:rsidP="00936F48">
      <w:pPr>
        <w:rPr>
          <w:sz w:val="20"/>
          <w:lang w:val="en-US"/>
        </w:rPr>
      </w:pPr>
      <w:r w:rsidRPr="00A75139">
        <w:rPr>
          <w:sz w:val="20"/>
        </w:rPr>
        <w:t>Дата составления:</w:t>
      </w:r>
      <w:r w:rsidRPr="00A75139">
        <w:rPr>
          <w:rStyle w:val="a9"/>
          <w:sz w:val="20"/>
        </w:rPr>
        <w:t xml:space="preserve"> </w:t>
      </w:r>
      <w:r w:rsidRPr="00A75139">
        <w:rPr>
          <w:rStyle w:val="a9"/>
          <w:sz w:val="20"/>
        </w:rPr>
        <w:fldChar w:fldCharType="begin"/>
      </w:r>
      <w:r w:rsidRPr="00A75139">
        <w:rPr>
          <w:rStyle w:val="a9"/>
          <w:sz w:val="20"/>
        </w:rPr>
        <w:instrText xml:space="preserve"> DOCVARIABLE </w:instrText>
      </w:r>
      <w:r w:rsidRPr="00A75139">
        <w:rPr>
          <w:rStyle w:val="a9"/>
          <w:sz w:val="20"/>
          <w:lang w:val="en-US"/>
        </w:rPr>
        <w:instrText>fill_date</w:instrText>
      </w:r>
      <w:r w:rsidRPr="00A75139">
        <w:rPr>
          <w:rStyle w:val="a9"/>
          <w:sz w:val="20"/>
        </w:rPr>
        <w:instrText xml:space="preserve"> \* MERGEFORMAT </w:instrText>
      </w:r>
      <w:r w:rsidRPr="00A75139">
        <w:rPr>
          <w:rStyle w:val="a9"/>
          <w:sz w:val="20"/>
        </w:rPr>
        <w:fldChar w:fldCharType="separate"/>
      </w:r>
      <w:r w:rsidR="00AB3819">
        <w:rPr>
          <w:rStyle w:val="a9"/>
          <w:sz w:val="20"/>
        </w:rPr>
        <w:t>27.02.2026</w:t>
      </w:r>
      <w:r w:rsidRPr="00A75139">
        <w:rPr>
          <w:rStyle w:val="a9"/>
          <w:sz w:val="20"/>
        </w:rPr>
        <w:fldChar w:fldCharType="end"/>
      </w:r>
      <w:r w:rsidRPr="00A75139">
        <w:rPr>
          <w:rStyle w:val="a9"/>
          <w:sz w:val="20"/>
          <w:lang w:val="en-US"/>
        </w:rPr>
        <w:t> </w:t>
      </w:r>
    </w:p>
    <w:p w14:paraId="603C3F38" w14:textId="77777777" w:rsidR="004654AF" w:rsidRPr="00A75139" w:rsidRDefault="004654AF" w:rsidP="009D6532">
      <w:pPr>
        <w:rPr>
          <w:sz w:val="20"/>
        </w:rPr>
      </w:pPr>
    </w:p>
    <w:p w14:paraId="02522A2E" w14:textId="77777777" w:rsidR="009D6532" w:rsidRPr="00A75139" w:rsidRDefault="009D6532" w:rsidP="00C624B3">
      <w:pPr>
        <w:keepNext/>
        <w:spacing w:after="120"/>
        <w:rPr>
          <w:sz w:val="20"/>
        </w:rPr>
      </w:pPr>
      <w:r w:rsidRPr="00A75139">
        <w:rPr>
          <w:sz w:val="20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8363F14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528CA3B" w14:textId="77777777" w:rsidR="009D6532" w:rsidRPr="004E51DC" w:rsidRDefault="00A5447C" w:rsidP="005A225D">
            <w:pPr>
              <w:pStyle w:val="aa"/>
              <w:keepNext/>
            </w:pPr>
            <w:r>
              <w:t>Проректор по управлению качеством образования</w:t>
            </w:r>
          </w:p>
        </w:tc>
        <w:tc>
          <w:tcPr>
            <w:tcW w:w="283" w:type="dxa"/>
            <w:vAlign w:val="bottom"/>
          </w:tcPr>
          <w:p w14:paraId="28E2F0A9" w14:textId="77777777" w:rsidR="009D6532" w:rsidRPr="004E51DC" w:rsidRDefault="009D6532" w:rsidP="005A225D">
            <w:pPr>
              <w:pStyle w:val="aa"/>
              <w:keepNext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53748DB" w14:textId="77777777" w:rsidR="009D6532" w:rsidRPr="004E51DC" w:rsidRDefault="009D6532" w:rsidP="005A225D">
            <w:pPr>
              <w:pStyle w:val="aa"/>
              <w:keepNext/>
            </w:pPr>
          </w:p>
        </w:tc>
        <w:tc>
          <w:tcPr>
            <w:tcW w:w="284" w:type="dxa"/>
            <w:vAlign w:val="bottom"/>
          </w:tcPr>
          <w:p w14:paraId="54F2BBA5" w14:textId="77777777" w:rsidR="009D6532" w:rsidRPr="004E51DC" w:rsidRDefault="009D6532" w:rsidP="005A225D">
            <w:pPr>
              <w:pStyle w:val="aa"/>
              <w:keepNext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F158AB8" w14:textId="77777777" w:rsidR="009D6532" w:rsidRPr="004E51DC" w:rsidRDefault="00A5447C" w:rsidP="005A225D">
            <w:pPr>
              <w:pStyle w:val="aa"/>
              <w:keepNext/>
            </w:pPr>
            <w:r>
              <w:t>Сараев Владимир Евгеньевич</w:t>
            </w:r>
          </w:p>
        </w:tc>
        <w:tc>
          <w:tcPr>
            <w:tcW w:w="284" w:type="dxa"/>
            <w:vAlign w:val="bottom"/>
          </w:tcPr>
          <w:p w14:paraId="7877B69E" w14:textId="77777777" w:rsidR="009D6532" w:rsidRPr="004E51DC" w:rsidRDefault="009D6532" w:rsidP="005A225D">
            <w:pPr>
              <w:pStyle w:val="aa"/>
              <w:keepNext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3A5BC51" w14:textId="77777777" w:rsidR="009D6532" w:rsidRPr="004E51DC" w:rsidRDefault="009D6532" w:rsidP="005A225D">
            <w:pPr>
              <w:pStyle w:val="aa"/>
              <w:keepNext/>
            </w:pPr>
          </w:p>
        </w:tc>
      </w:tr>
      <w:tr w:rsidR="009D6532" w:rsidRPr="000905BE" w14:paraId="25D6F778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441E98F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4DF062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5AFB2E5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12E110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F502DAF" w14:textId="77777777" w:rsidR="009D6532" w:rsidRPr="000905BE" w:rsidRDefault="00A5447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11F55B0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0CB20E3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42E07AA1" w14:textId="77777777" w:rsidR="009D6532" w:rsidRDefault="009D6532" w:rsidP="009D6532">
      <w:pPr>
        <w:rPr>
          <w:lang w:val="en-US"/>
        </w:rPr>
      </w:pPr>
    </w:p>
    <w:p w14:paraId="38CD49A1" w14:textId="77777777" w:rsidR="009D6532" w:rsidRPr="00A75139" w:rsidRDefault="009D6532" w:rsidP="00C624B3">
      <w:pPr>
        <w:keepNext/>
        <w:spacing w:after="120"/>
        <w:rPr>
          <w:sz w:val="20"/>
        </w:rPr>
      </w:pPr>
      <w:r w:rsidRPr="00A75139">
        <w:rPr>
          <w:sz w:val="20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7B25488" w14:textId="77777777" w:rsidTr="00A5447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68E88D8" w14:textId="77777777" w:rsidR="009D6532" w:rsidRPr="004E51DC" w:rsidRDefault="00A5447C" w:rsidP="005A225D">
            <w:pPr>
              <w:pStyle w:val="aa"/>
              <w:keepNext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14:paraId="15249AC4" w14:textId="77777777" w:rsidR="009D6532" w:rsidRPr="004E51DC" w:rsidRDefault="009D6532" w:rsidP="005A225D">
            <w:pPr>
              <w:pStyle w:val="aa"/>
              <w:keepNext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85211F1" w14:textId="77777777" w:rsidR="009D6532" w:rsidRPr="004E51DC" w:rsidRDefault="009D6532" w:rsidP="005A225D">
            <w:pPr>
              <w:pStyle w:val="aa"/>
              <w:keepNext/>
            </w:pPr>
          </w:p>
        </w:tc>
        <w:tc>
          <w:tcPr>
            <w:tcW w:w="284" w:type="dxa"/>
            <w:vAlign w:val="bottom"/>
          </w:tcPr>
          <w:p w14:paraId="3F8721FE" w14:textId="77777777" w:rsidR="009D6532" w:rsidRPr="004E51DC" w:rsidRDefault="009D6532" w:rsidP="005A225D">
            <w:pPr>
              <w:pStyle w:val="aa"/>
              <w:keepNext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E2FE624" w14:textId="77777777" w:rsidR="009D6532" w:rsidRPr="004E51DC" w:rsidRDefault="00A5447C" w:rsidP="005A225D">
            <w:pPr>
              <w:pStyle w:val="aa"/>
              <w:keepNext/>
            </w:pPr>
            <w:r>
              <w:t>Григорьевых Ольга Викторовна</w:t>
            </w:r>
          </w:p>
        </w:tc>
        <w:tc>
          <w:tcPr>
            <w:tcW w:w="284" w:type="dxa"/>
            <w:vAlign w:val="bottom"/>
          </w:tcPr>
          <w:p w14:paraId="4E9CB6E3" w14:textId="77777777" w:rsidR="009D6532" w:rsidRPr="004E51DC" w:rsidRDefault="009D6532" w:rsidP="005A225D">
            <w:pPr>
              <w:pStyle w:val="aa"/>
              <w:keepNext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6D210B10" w14:textId="77777777" w:rsidR="009D6532" w:rsidRPr="004E51DC" w:rsidRDefault="009D6532" w:rsidP="005A225D">
            <w:pPr>
              <w:pStyle w:val="aa"/>
              <w:keepNext/>
            </w:pPr>
          </w:p>
        </w:tc>
      </w:tr>
      <w:tr w:rsidR="009D6532" w:rsidRPr="000905BE" w14:paraId="70E26327" w14:textId="77777777" w:rsidTr="00A5447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F61B8A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2F5B0F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691D21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3365DB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7B69570" w14:textId="77777777" w:rsidR="009D6532" w:rsidRPr="000905BE" w:rsidRDefault="00A5447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328FE6F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559C868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5447C" w:rsidRPr="00A5447C" w14:paraId="6EDF89EB" w14:textId="77777777" w:rsidTr="00A5447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02B525" w14:textId="77777777" w:rsidR="00A5447C" w:rsidRPr="00A5447C" w:rsidRDefault="00A5447C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AEC2E85" w14:textId="77777777" w:rsidR="00A5447C" w:rsidRPr="00A5447C" w:rsidRDefault="00A544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C19B9A" w14:textId="77777777" w:rsidR="00A5447C" w:rsidRPr="00A5447C" w:rsidRDefault="00A544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B7B4360" w14:textId="77777777" w:rsidR="00A5447C" w:rsidRPr="00A5447C" w:rsidRDefault="00A544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4B14F" w14:textId="77777777" w:rsidR="00A5447C" w:rsidRPr="00A5447C" w:rsidRDefault="00A5447C" w:rsidP="009D6532">
            <w:pPr>
              <w:pStyle w:val="aa"/>
            </w:pPr>
            <w:r>
              <w:t>Летягина Татьяна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4A31237" w14:textId="77777777" w:rsidR="00A5447C" w:rsidRPr="00A5447C" w:rsidRDefault="00A544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FEC52F" w14:textId="77777777" w:rsidR="00A5447C" w:rsidRPr="00A5447C" w:rsidRDefault="00A5447C" w:rsidP="009D6532">
            <w:pPr>
              <w:pStyle w:val="aa"/>
            </w:pPr>
          </w:p>
        </w:tc>
      </w:tr>
      <w:tr w:rsidR="00A5447C" w:rsidRPr="00A5447C" w14:paraId="6C63C8C3" w14:textId="77777777" w:rsidTr="00A5447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0BAE127" w14:textId="77777777" w:rsidR="00A5447C" w:rsidRPr="00A5447C" w:rsidRDefault="00A5447C" w:rsidP="009D6532">
            <w:pPr>
              <w:pStyle w:val="aa"/>
              <w:rPr>
                <w:vertAlign w:val="superscript"/>
              </w:rPr>
            </w:pPr>
            <w:r w:rsidRPr="00A544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C5C547B" w14:textId="77777777" w:rsidR="00A5447C" w:rsidRPr="00A5447C" w:rsidRDefault="00A544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21DF2E" w14:textId="77777777" w:rsidR="00A5447C" w:rsidRPr="00A5447C" w:rsidRDefault="00A5447C" w:rsidP="009D6532">
            <w:pPr>
              <w:pStyle w:val="aa"/>
              <w:rPr>
                <w:vertAlign w:val="superscript"/>
              </w:rPr>
            </w:pPr>
            <w:r w:rsidRPr="00A544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77BC227" w14:textId="77777777" w:rsidR="00A5447C" w:rsidRPr="00A5447C" w:rsidRDefault="00A544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D40EDC" w14:textId="77777777" w:rsidR="00A5447C" w:rsidRPr="00A5447C" w:rsidRDefault="00A5447C" w:rsidP="009D6532">
            <w:pPr>
              <w:pStyle w:val="aa"/>
              <w:rPr>
                <w:vertAlign w:val="superscript"/>
              </w:rPr>
            </w:pPr>
            <w:r w:rsidRPr="00A5447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F4AECB5" w14:textId="77777777" w:rsidR="00A5447C" w:rsidRPr="00A5447C" w:rsidRDefault="00A544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867ACF9" w14:textId="77777777" w:rsidR="00A5447C" w:rsidRPr="00A5447C" w:rsidRDefault="00A5447C" w:rsidP="009D6532">
            <w:pPr>
              <w:pStyle w:val="aa"/>
              <w:rPr>
                <w:vertAlign w:val="superscript"/>
              </w:rPr>
            </w:pPr>
            <w:r w:rsidRPr="00A5447C">
              <w:rPr>
                <w:vertAlign w:val="superscript"/>
              </w:rPr>
              <w:t>(дата)</w:t>
            </w:r>
          </w:p>
        </w:tc>
      </w:tr>
    </w:tbl>
    <w:p w14:paraId="4B19C7CA" w14:textId="77777777" w:rsidR="002743B5" w:rsidRDefault="002743B5" w:rsidP="002743B5">
      <w:pPr>
        <w:rPr>
          <w:lang w:val="en-US"/>
        </w:rPr>
      </w:pPr>
    </w:p>
    <w:p w14:paraId="37128067" w14:textId="77777777" w:rsidR="002743B5" w:rsidRPr="00A75139" w:rsidRDefault="00BF5FA5" w:rsidP="00C624B3">
      <w:pPr>
        <w:keepNext/>
        <w:spacing w:after="120"/>
        <w:rPr>
          <w:sz w:val="20"/>
        </w:rPr>
      </w:pPr>
      <w:r w:rsidRPr="00A75139">
        <w:rPr>
          <w:sz w:val="20"/>
        </w:rPr>
        <w:t>Эксперт (эксперты)</w:t>
      </w:r>
      <w:r w:rsidR="004654AF" w:rsidRPr="00A75139">
        <w:rPr>
          <w:sz w:val="20"/>
        </w:rPr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5447C" w14:paraId="1A7A5E6F" w14:textId="77777777" w:rsidTr="00A5447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D4B819" w14:textId="77777777" w:rsidR="002743B5" w:rsidRPr="00A5447C" w:rsidRDefault="00A5447C" w:rsidP="00B52AD8">
            <w:pPr>
              <w:pStyle w:val="aa"/>
              <w:keepNext/>
            </w:pPr>
            <w:r w:rsidRPr="00A5447C">
              <w:t>2408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AA77845" w14:textId="77777777" w:rsidR="002743B5" w:rsidRPr="00A5447C" w:rsidRDefault="002743B5" w:rsidP="00B52AD8">
            <w:pPr>
              <w:pStyle w:val="aa"/>
              <w:keepNext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BD92BB" w14:textId="77777777" w:rsidR="002743B5" w:rsidRPr="00A5447C" w:rsidRDefault="002743B5" w:rsidP="00B52AD8">
            <w:pPr>
              <w:pStyle w:val="aa"/>
              <w:keepNext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4B2FB74" w14:textId="77777777" w:rsidR="002743B5" w:rsidRPr="00A5447C" w:rsidRDefault="002743B5" w:rsidP="00B52AD8">
            <w:pPr>
              <w:pStyle w:val="aa"/>
              <w:keepNext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58415" w14:textId="77777777" w:rsidR="002743B5" w:rsidRPr="00A5447C" w:rsidRDefault="00A5447C" w:rsidP="00B52AD8">
            <w:pPr>
              <w:pStyle w:val="aa"/>
              <w:keepNext/>
            </w:pPr>
            <w:r w:rsidRPr="00A5447C">
              <w:t>Щербань Р.И.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E88E587" w14:textId="77777777" w:rsidR="002743B5" w:rsidRPr="00A5447C" w:rsidRDefault="002743B5" w:rsidP="00B52AD8">
            <w:pPr>
              <w:pStyle w:val="aa"/>
              <w:keepNext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DA6C53" w14:textId="241B7EAE" w:rsidR="002743B5" w:rsidRPr="00A5447C" w:rsidRDefault="00AB3819" w:rsidP="00B52AD8">
            <w:pPr>
              <w:pStyle w:val="aa"/>
              <w:keepNext/>
            </w:pPr>
            <w:r>
              <w:t>27.02.2026</w:t>
            </w:r>
          </w:p>
        </w:tc>
      </w:tr>
      <w:tr w:rsidR="002743B5" w:rsidRPr="00A5447C" w14:paraId="6A6837D8" w14:textId="77777777" w:rsidTr="00A5447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6385773A" w14:textId="77777777" w:rsidR="002743B5" w:rsidRPr="00A5447C" w:rsidRDefault="00A5447C" w:rsidP="002743B5">
            <w:pPr>
              <w:pStyle w:val="aa"/>
              <w:rPr>
                <w:b/>
                <w:vertAlign w:val="superscript"/>
              </w:rPr>
            </w:pPr>
            <w:r w:rsidRPr="00A5447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14:paraId="123BE109" w14:textId="77777777" w:rsidR="002743B5" w:rsidRPr="00A5447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E34DE81" w14:textId="77777777" w:rsidR="002743B5" w:rsidRPr="00A5447C" w:rsidRDefault="00A5447C" w:rsidP="002743B5">
            <w:pPr>
              <w:pStyle w:val="aa"/>
              <w:rPr>
                <w:b/>
                <w:vertAlign w:val="superscript"/>
              </w:rPr>
            </w:pPr>
            <w:r w:rsidRPr="00A544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D48B23C" w14:textId="77777777" w:rsidR="002743B5" w:rsidRPr="00A5447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18EA8A8E" w14:textId="77777777" w:rsidR="002743B5" w:rsidRPr="00A5447C" w:rsidRDefault="00A5447C" w:rsidP="002743B5">
            <w:pPr>
              <w:pStyle w:val="aa"/>
              <w:rPr>
                <w:b/>
                <w:vertAlign w:val="superscript"/>
              </w:rPr>
            </w:pPr>
            <w:r w:rsidRPr="00A5447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14:paraId="78D22CA5" w14:textId="77777777" w:rsidR="002743B5" w:rsidRPr="00A5447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207A596" w14:textId="77777777" w:rsidR="002743B5" w:rsidRPr="00A5447C" w:rsidRDefault="00A5447C" w:rsidP="002743B5">
            <w:pPr>
              <w:pStyle w:val="aa"/>
              <w:rPr>
                <w:vertAlign w:val="superscript"/>
              </w:rPr>
            </w:pPr>
            <w:r w:rsidRPr="00A5447C">
              <w:rPr>
                <w:vertAlign w:val="superscript"/>
              </w:rPr>
              <w:t>(дата)</w:t>
            </w:r>
          </w:p>
        </w:tc>
      </w:tr>
    </w:tbl>
    <w:p w14:paraId="3B3336D4" w14:textId="77777777" w:rsidR="00DC1A91" w:rsidRDefault="00DC1A91" w:rsidP="00DC1A91">
      <w:pPr>
        <w:rPr>
          <w:lang w:val="en-US"/>
        </w:rPr>
      </w:pPr>
    </w:p>
    <w:sectPr w:rsidR="00DC1A91" w:rsidSect="0081687E">
      <w:pgSz w:w="16838" w:h="11906" w:orient="landscape" w:code="9"/>
      <w:pgMar w:top="992" w:right="567" w:bottom="992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1BC0" w14:textId="77777777" w:rsidR="00D861E0" w:rsidRDefault="00D861E0" w:rsidP="00A5447C">
      <w:r>
        <w:separator/>
      </w:r>
    </w:p>
  </w:endnote>
  <w:endnote w:type="continuationSeparator" w:id="0">
    <w:p w14:paraId="232EB746" w14:textId="77777777" w:rsidR="00D861E0" w:rsidRDefault="00D861E0" w:rsidP="00A5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3754" w14:textId="77777777" w:rsidR="00D861E0" w:rsidRDefault="00D861E0" w:rsidP="00A5447C">
      <w:r>
        <w:separator/>
      </w:r>
    </w:p>
  </w:footnote>
  <w:footnote w:type="continuationSeparator" w:id="0">
    <w:p w14:paraId="37B4AFD0" w14:textId="77777777" w:rsidR="00D861E0" w:rsidRDefault="00D861E0" w:rsidP="00A54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8"/>
    <w:docVar w:name="adv_info1" w:val="     "/>
    <w:docVar w:name="adv_info2" w:val="     "/>
    <w:docVar w:name="adv_info3" w:val="     "/>
    <w:docVar w:name="att_org_adr" w:val="610046, г. Киров, ул. Захватаева, 23, оф. 34"/>
    <w:docVar w:name="att_org_dop" w:val="Отсутствует"/>
    <w:docVar w:name="att_org_email" w:val="info@notaskirov.ru"/>
    <w:docVar w:name="att_org_name" w:val="Общество с ограниченной ответственностью &quot;НОТАС&quot;"/>
    <w:docVar w:name="att_org_reg_date" w:val="15.09.2015"/>
    <w:docVar w:name="att_org_reg_num" w:val="106"/>
    <w:docVar w:name="boss_fio" w:val="Мицин Андрей Александрович"/>
    <w:docVar w:name="ceh_info" w:val="Кировское областное государственное образовательное автономное учреждение дополнительного профессионального образования &quot;Институт развития образования Кировской области&quot;"/>
    <w:docVar w:name="doc_name" w:val="Документ8"/>
    <w:docVar w:name="doc_type" w:val="5"/>
    <w:docVar w:name="fill_date" w:val="27.02.2026"/>
    <w:docVar w:name="org_guid" w:val="FD21133C497A4E22885ABCEBA756DE7F"/>
    <w:docVar w:name="org_id" w:val="36"/>
    <w:docVar w:name="org_name" w:val="     "/>
    <w:docVar w:name="pers_guids" w:val="046A531D0E544461A7D4F78AFD288662@167-527-325-91"/>
    <w:docVar w:name="pers_snils" w:val="046A531D0E544461A7D4F78AFD288662@167-527-325-91"/>
    <w:docVar w:name="podr_id" w:val="org_36"/>
    <w:docVar w:name="pred_dolg" w:val="Проректор по управлению качеством образования"/>
    <w:docVar w:name="pred_fio" w:val="Сараев Владимир Евгеньевич"/>
    <w:docVar w:name="prikaz_sout" w:val="817"/>
    <w:docVar w:name="rbtd_adr" w:val="     "/>
    <w:docVar w:name="rbtd_name" w:val="Кировское областное государственное образовательное автономное учреждение дополнительного профессионального образования &quot;Институт развития образования Кировской области&quot;"/>
    <w:docVar w:name="step_test" w:val="6"/>
    <w:docVar w:name="sv_docs" w:val="1"/>
  </w:docVars>
  <w:rsids>
    <w:rsidRoot w:val="00A5447C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96CA5"/>
    <w:rsid w:val="0039350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225D"/>
    <w:rsid w:val="005F64E6"/>
    <w:rsid w:val="00642E12"/>
    <w:rsid w:val="0065289A"/>
    <w:rsid w:val="0067226F"/>
    <w:rsid w:val="006B3B11"/>
    <w:rsid w:val="006E4DFC"/>
    <w:rsid w:val="00725C51"/>
    <w:rsid w:val="0081687E"/>
    <w:rsid w:val="00820552"/>
    <w:rsid w:val="00936F48"/>
    <w:rsid w:val="009647F7"/>
    <w:rsid w:val="009A1326"/>
    <w:rsid w:val="009D6532"/>
    <w:rsid w:val="00A026A4"/>
    <w:rsid w:val="00A5447C"/>
    <w:rsid w:val="00A75139"/>
    <w:rsid w:val="00AB3819"/>
    <w:rsid w:val="00AF1EDF"/>
    <w:rsid w:val="00B12F45"/>
    <w:rsid w:val="00B2089E"/>
    <w:rsid w:val="00B3448B"/>
    <w:rsid w:val="00B52AD8"/>
    <w:rsid w:val="00B874F5"/>
    <w:rsid w:val="00BA560A"/>
    <w:rsid w:val="00BF5FA5"/>
    <w:rsid w:val="00C0355B"/>
    <w:rsid w:val="00C624B3"/>
    <w:rsid w:val="00C93056"/>
    <w:rsid w:val="00CA2E96"/>
    <w:rsid w:val="00CD2568"/>
    <w:rsid w:val="00D11966"/>
    <w:rsid w:val="00D861E0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5E9DE"/>
  <w15:chartTrackingRefBased/>
  <w15:docId w15:val="{E10097F2-9865-4B74-833A-B0A27C26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544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5447C"/>
    <w:rPr>
      <w:sz w:val="24"/>
    </w:rPr>
  </w:style>
  <w:style w:type="paragraph" w:styleId="ad">
    <w:name w:val="footer"/>
    <w:basedOn w:val="a"/>
    <w:link w:val="ae"/>
    <w:rsid w:val="00A544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544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sv_docs_date.dotm</Template>
  <TotalTime>1</TotalTime>
  <Pages>7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Ruslan</dc:creator>
  <cp:keywords/>
  <dc:description/>
  <cp:lastModifiedBy>Ruslan</cp:lastModifiedBy>
  <cp:revision>2</cp:revision>
  <dcterms:created xsi:type="dcterms:W3CDTF">2026-02-27T05:14:00Z</dcterms:created>
  <dcterms:modified xsi:type="dcterms:W3CDTF">2026-02-27T05:14:00Z</dcterms:modified>
</cp:coreProperties>
</file>