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EF78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4B11B9F7" w14:textId="77777777" w:rsidR="00B3448B" w:rsidRPr="00922677" w:rsidRDefault="00B3448B" w:rsidP="00B3448B"/>
    <w:p w14:paraId="02181DD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C634B5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C634B5" w:rsidRPr="00C634B5">
        <w:rPr>
          <w:rStyle w:val="a9"/>
        </w:rPr>
        <w:t xml:space="preserve"> Кировское областное государственное образовательное автономное учреждение дополнительного профессионального образования "Институт развития образования Кировской области"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723C694F" w14:textId="77777777" w:rsidR="00DB70BA" w:rsidRPr="00BB4324" w:rsidRDefault="00DB70BA" w:rsidP="00DB70B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BB4324" w14:paraId="4AAC84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A0F71D" w14:textId="77777777" w:rsidR="00DB70BA" w:rsidRPr="00BB4324" w:rsidRDefault="00DB70BA" w:rsidP="00DB70BA">
            <w:pPr>
              <w:pStyle w:val="aa"/>
            </w:pPr>
            <w:bookmarkStart w:id="0" w:name="main_table"/>
            <w:bookmarkEnd w:id="0"/>
            <w:r w:rsidRPr="00BB4324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4434BDDF" w14:textId="77777777" w:rsidR="00DB70BA" w:rsidRPr="00BB4324" w:rsidRDefault="00DB70BA" w:rsidP="00DB70BA">
            <w:pPr>
              <w:pStyle w:val="aa"/>
            </w:pPr>
            <w:r w:rsidRPr="00BB4324">
              <w:t>Наименование меропри</w:t>
            </w:r>
            <w:r w:rsidRPr="00BB4324">
              <w:t>я</w:t>
            </w:r>
            <w:r w:rsidRPr="00BB4324">
              <w:t>тия</w:t>
            </w:r>
          </w:p>
        </w:tc>
        <w:tc>
          <w:tcPr>
            <w:tcW w:w="2835" w:type="dxa"/>
            <w:vAlign w:val="center"/>
          </w:tcPr>
          <w:p w14:paraId="3664DF8A" w14:textId="77777777" w:rsidR="00DB70BA" w:rsidRPr="00BB4324" w:rsidRDefault="00DB70BA" w:rsidP="00DB70BA">
            <w:pPr>
              <w:pStyle w:val="aa"/>
            </w:pPr>
            <w:r w:rsidRPr="00BB4324">
              <w:t>Цель мер</w:t>
            </w:r>
            <w:r w:rsidRPr="00BB4324">
              <w:t>о</w:t>
            </w:r>
            <w:r w:rsidRPr="00BB4324">
              <w:t>приятия</w:t>
            </w:r>
          </w:p>
        </w:tc>
        <w:tc>
          <w:tcPr>
            <w:tcW w:w="1384" w:type="dxa"/>
            <w:vAlign w:val="center"/>
          </w:tcPr>
          <w:p w14:paraId="56E08E91" w14:textId="77777777" w:rsidR="00DB70BA" w:rsidRPr="00BB4324" w:rsidRDefault="008B4051" w:rsidP="00DB70BA">
            <w:pPr>
              <w:pStyle w:val="aa"/>
            </w:pPr>
            <w:r w:rsidRPr="00BB4324">
              <w:t>Срок</w:t>
            </w:r>
            <w:r w:rsidRPr="00BB4324">
              <w:rPr>
                <w:lang w:val="en-US"/>
              </w:rPr>
              <w:br/>
            </w:r>
            <w:r w:rsidR="00DB70BA" w:rsidRPr="00BB4324">
              <w:t>выпо</w:t>
            </w:r>
            <w:r w:rsidR="00DB70BA" w:rsidRPr="00BB4324">
              <w:t>л</w:t>
            </w:r>
            <w:r w:rsidR="00DB70BA" w:rsidRPr="00BB4324">
              <w:t>нения</w:t>
            </w:r>
          </w:p>
        </w:tc>
        <w:tc>
          <w:tcPr>
            <w:tcW w:w="3294" w:type="dxa"/>
            <w:vAlign w:val="center"/>
          </w:tcPr>
          <w:p w14:paraId="7FCA3DEB" w14:textId="77777777" w:rsidR="00DB70BA" w:rsidRPr="00BB4324" w:rsidRDefault="00DB70BA" w:rsidP="00DB70BA">
            <w:pPr>
              <w:pStyle w:val="aa"/>
            </w:pPr>
            <w:r w:rsidRPr="00BB4324">
              <w:t>Структурные подразделения, пр</w:t>
            </w:r>
            <w:r w:rsidRPr="00BB4324">
              <w:t>и</w:t>
            </w:r>
            <w:r w:rsidRPr="00BB4324">
              <w:t>влека</w:t>
            </w:r>
            <w:r w:rsidRPr="00BB4324">
              <w:t>е</w:t>
            </w:r>
            <w:r w:rsidRPr="00BB4324">
              <w:t>мые для выполнения</w:t>
            </w:r>
          </w:p>
        </w:tc>
        <w:tc>
          <w:tcPr>
            <w:tcW w:w="1315" w:type="dxa"/>
            <w:vAlign w:val="center"/>
          </w:tcPr>
          <w:p w14:paraId="0CB65A22" w14:textId="77777777" w:rsidR="00DB70BA" w:rsidRPr="00BB4324" w:rsidRDefault="00DB70BA" w:rsidP="00DB70BA">
            <w:pPr>
              <w:pStyle w:val="aa"/>
            </w:pPr>
            <w:r w:rsidRPr="00BB4324">
              <w:t>Отметка о в</w:t>
            </w:r>
            <w:r w:rsidRPr="00BB4324">
              <w:t>ы</w:t>
            </w:r>
            <w:r w:rsidRPr="00BB4324">
              <w:t>полнении</w:t>
            </w:r>
          </w:p>
        </w:tc>
      </w:tr>
      <w:tr w:rsidR="00DB70BA" w:rsidRPr="00BB4324" w14:paraId="4A2F03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5B3490" w14:textId="77777777" w:rsidR="00DB70BA" w:rsidRPr="00BB4324" w:rsidRDefault="00DB70BA" w:rsidP="00DB70BA">
            <w:pPr>
              <w:pStyle w:val="aa"/>
            </w:pPr>
            <w:r w:rsidRPr="00BB4324">
              <w:t>1</w:t>
            </w:r>
          </w:p>
        </w:tc>
        <w:tc>
          <w:tcPr>
            <w:tcW w:w="3686" w:type="dxa"/>
            <w:vAlign w:val="center"/>
          </w:tcPr>
          <w:p w14:paraId="60FC6EEC" w14:textId="77777777" w:rsidR="00DB70BA" w:rsidRPr="00BB4324" w:rsidRDefault="00DB70BA" w:rsidP="00DB70BA">
            <w:pPr>
              <w:pStyle w:val="aa"/>
            </w:pPr>
            <w:r w:rsidRPr="00BB4324">
              <w:t>2</w:t>
            </w:r>
          </w:p>
        </w:tc>
        <w:tc>
          <w:tcPr>
            <w:tcW w:w="2835" w:type="dxa"/>
            <w:vAlign w:val="center"/>
          </w:tcPr>
          <w:p w14:paraId="4F38422E" w14:textId="77777777" w:rsidR="00DB70BA" w:rsidRPr="00BB4324" w:rsidRDefault="00DB70BA" w:rsidP="00DB70BA">
            <w:pPr>
              <w:pStyle w:val="aa"/>
            </w:pPr>
            <w:r w:rsidRPr="00BB4324">
              <w:t>3</w:t>
            </w:r>
          </w:p>
        </w:tc>
        <w:tc>
          <w:tcPr>
            <w:tcW w:w="1384" w:type="dxa"/>
            <w:vAlign w:val="center"/>
          </w:tcPr>
          <w:p w14:paraId="3C4FAE83" w14:textId="77777777" w:rsidR="00DB70BA" w:rsidRPr="00BB4324" w:rsidRDefault="00DB70BA" w:rsidP="00DB70BA">
            <w:pPr>
              <w:pStyle w:val="aa"/>
            </w:pPr>
            <w:r w:rsidRPr="00BB4324">
              <w:t>4</w:t>
            </w:r>
          </w:p>
        </w:tc>
        <w:tc>
          <w:tcPr>
            <w:tcW w:w="3294" w:type="dxa"/>
            <w:vAlign w:val="center"/>
          </w:tcPr>
          <w:p w14:paraId="57E69C39" w14:textId="77777777" w:rsidR="00DB70BA" w:rsidRPr="00BB4324" w:rsidRDefault="00DB70BA" w:rsidP="00DB70BA">
            <w:pPr>
              <w:pStyle w:val="aa"/>
            </w:pPr>
            <w:r w:rsidRPr="00BB4324">
              <w:t>5</w:t>
            </w:r>
          </w:p>
        </w:tc>
        <w:tc>
          <w:tcPr>
            <w:tcW w:w="1315" w:type="dxa"/>
            <w:vAlign w:val="center"/>
          </w:tcPr>
          <w:p w14:paraId="45041F3B" w14:textId="77777777" w:rsidR="00DB70BA" w:rsidRPr="00BB4324" w:rsidRDefault="00DB70BA" w:rsidP="00DB70BA">
            <w:pPr>
              <w:pStyle w:val="aa"/>
            </w:pPr>
            <w:r w:rsidRPr="00BB4324">
              <w:t>6</w:t>
            </w:r>
          </w:p>
        </w:tc>
      </w:tr>
      <w:tr w:rsidR="00C634B5" w:rsidRPr="00BB4324" w14:paraId="1F5E1CB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899F95F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Администрация</w:t>
            </w:r>
          </w:p>
        </w:tc>
        <w:tc>
          <w:tcPr>
            <w:tcW w:w="3686" w:type="dxa"/>
            <w:vMerge w:val="restart"/>
            <w:vAlign w:val="center"/>
          </w:tcPr>
          <w:p w14:paraId="16005614" w14:textId="05B0F722" w:rsidR="00C634B5" w:rsidRPr="00BB4324" w:rsidRDefault="00C634B5" w:rsidP="00DB70BA">
            <w:pPr>
              <w:pStyle w:val="aa"/>
            </w:pPr>
            <w:r>
              <w:t>По результатам специальной оценки условий труда мероприятий по улучшению условий труда не требуется</w:t>
            </w:r>
          </w:p>
        </w:tc>
        <w:tc>
          <w:tcPr>
            <w:tcW w:w="2835" w:type="dxa"/>
            <w:vAlign w:val="center"/>
          </w:tcPr>
          <w:p w14:paraId="25F30952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B95046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498432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6121E4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7F9C377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80801A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 непрерывного повышения профессионального мастерства педагогических работников</w:t>
            </w:r>
          </w:p>
        </w:tc>
        <w:tc>
          <w:tcPr>
            <w:tcW w:w="3686" w:type="dxa"/>
            <w:vMerge/>
            <w:vAlign w:val="center"/>
          </w:tcPr>
          <w:p w14:paraId="74BF6DA9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EDEF549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A74EC53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9B2143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45803F2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752187A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081D22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 повышения квалификации в г. Вятские Поляны</w:t>
            </w:r>
          </w:p>
        </w:tc>
        <w:tc>
          <w:tcPr>
            <w:tcW w:w="3686" w:type="dxa"/>
            <w:vMerge/>
            <w:vAlign w:val="center"/>
          </w:tcPr>
          <w:p w14:paraId="7D52599F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B451269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E0247C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E45075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EF872B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3A42265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5F4993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 воспитания и психологии</w:t>
            </w:r>
          </w:p>
        </w:tc>
        <w:tc>
          <w:tcPr>
            <w:tcW w:w="3686" w:type="dxa"/>
            <w:vMerge/>
            <w:vAlign w:val="center"/>
          </w:tcPr>
          <w:p w14:paraId="3C964FC3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D7ED0F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524825B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A9AE0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87367E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00A6F2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C6862B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 науки и инноваций</w:t>
            </w:r>
          </w:p>
        </w:tc>
        <w:tc>
          <w:tcPr>
            <w:tcW w:w="3686" w:type="dxa"/>
            <w:vMerge/>
            <w:vAlign w:val="center"/>
          </w:tcPr>
          <w:p w14:paraId="5915E4E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7FC58FA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EE327A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137358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3CEEEF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1E6AC47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C09A73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 цифровой трансформации системы образования Кировской области</w:t>
            </w:r>
          </w:p>
        </w:tc>
        <w:tc>
          <w:tcPr>
            <w:tcW w:w="3686" w:type="dxa"/>
            <w:vMerge/>
            <w:vAlign w:val="center"/>
          </w:tcPr>
          <w:p w14:paraId="3AF1F928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F04E87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1019537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C648B4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E0069F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2828EC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FF3C95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цифровых технологий в образовании</w:t>
            </w:r>
          </w:p>
        </w:tc>
        <w:tc>
          <w:tcPr>
            <w:tcW w:w="3686" w:type="dxa"/>
            <w:vMerge/>
            <w:vAlign w:val="center"/>
          </w:tcPr>
          <w:p w14:paraId="5AC3DA92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6A506F5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08A3DF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8364B2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BAF3D5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568C04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150813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сопровождения информационных систем и государственных услуг в сфере образования</w:t>
            </w:r>
          </w:p>
        </w:tc>
        <w:tc>
          <w:tcPr>
            <w:tcW w:w="3686" w:type="dxa"/>
            <w:vMerge/>
            <w:vAlign w:val="center"/>
          </w:tcPr>
          <w:p w14:paraId="52E3968B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01343F1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E22282C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6C25F4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F906EF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611CA49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9277FA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информационной безопасности</w:t>
            </w:r>
          </w:p>
        </w:tc>
        <w:tc>
          <w:tcPr>
            <w:tcW w:w="3686" w:type="dxa"/>
            <w:vMerge/>
            <w:vAlign w:val="center"/>
          </w:tcPr>
          <w:p w14:paraId="12119C5F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8A8A73A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9243730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65DB1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93EDF5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276A7B8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E35E32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информационной политики</w:t>
            </w:r>
          </w:p>
        </w:tc>
        <w:tc>
          <w:tcPr>
            <w:tcW w:w="3686" w:type="dxa"/>
            <w:vMerge/>
            <w:vAlign w:val="center"/>
          </w:tcPr>
          <w:p w14:paraId="07A16B20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6975EA0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15FC37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798686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2A9387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7A25881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10FF6C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сопровождения образовательной деятельности</w:t>
            </w:r>
          </w:p>
        </w:tc>
        <w:tc>
          <w:tcPr>
            <w:tcW w:w="3686" w:type="dxa"/>
            <w:vMerge/>
            <w:vAlign w:val="center"/>
          </w:tcPr>
          <w:p w14:paraId="162399D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ED2A5FF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372B5D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874ED9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E8C04A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12E0A75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E380FA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Кафедра управления</w:t>
            </w:r>
          </w:p>
        </w:tc>
        <w:tc>
          <w:tcPr>
            <w:tcW w:w="3686" w:type="dxa"/>
            <w:vMerge/>
            <w:vAlign w:val="center"/>
          </w:tcPr>
          <w:p w14:paraId="0ED7B264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E36951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4C0ABD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44C4FB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45C698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0F1ECFC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805A38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Кафедра дошкольного и начального общего образования</w:t>
            </w:r>
          </w:p>
        </w:tc>
        <w:tc>
          <w:tcPr>
            <w:tcW w:w="3686" w:type="dxa"/>
            <w:vMerge/>
            <w:vAlign w:val="center"/>
          </w:tcPr>
          <w:p w14:paraId="0A11F73B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E464096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828B680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EE17A7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0E42A1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2CFE81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154B4D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Кафедра предметных областей</w:t>
            </w:r>
          </w:p>
        </w:tc>
        <w:tc>
          <w:tcPr>
            <w:tcW w:w="3686" w:type="dxa"/>
            <w:vMerge/>
            <w:vAlign w:val="center"/>
          </w:tcPr>
          <w:p w14:paraId="47F68C2F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86CBE4A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ECD0734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9A4C6D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72D914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0B86E26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CA1FC9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Кафедра инклюзивного образования</w:t>
            </w:r>
          </w:p>
        </w:tc>
        <w:tc>
          <w:tcPr>
            <w:tcW w:w="3686" w:type="dxa"/>
            <w:vMerge/>
            <w:vAlign w:val="center"/>
          </w:tcPr>
          <w:p w14:paraId="77322394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98BE27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7CF42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B084F1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E8F189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6EA8C9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A81D6C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Кафедра профессионального </w:t>
            </w:r>
            <w:r>
              <w:rPr>
                <w:b/>
                <w:i/>
              </w:rPr>
              <w:lastRenderedPageBreak/>
              <w:t>образования</w:t>
            </w:r>
          </w:p>
        </w:tc>
        <w:tc>
          <w:tcPr>
            <w:tcW w:w="3686" w:type="dxa"/>
            <w:vMerge/>
            <w:vAlign w:val="center"/>
          </w:tcPr>
          <w:p w14:paraId="5C7DA52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B36B398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94BEE9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6CD1AD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B4BC4D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273780DD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50237C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Кадрово-юридический отдел</w:t>
            </w:r>
          </w:p>
        </w:tc>
        <w:tc>
          <w:tcPr>
            <w:tcW w:w="3686" w:type="dxa"/>
            <w:vMerge/>
            <w:vAlign w:val="center"/>
          </w:tcPr>
          <w:p w14:paraId="096E455C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66790D1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2B9D2F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39E632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40E8FF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6CF2AB4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576C70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Финансово-экономический отдел</w:t>
            </w:r>
          </w:p>
        </w:tc>
        <w:tc>
          <w:tcPr>
            <w:tcW w:w="3686" w:type="dxa"/>
            <w:vMerge/>
            <w:vAlign w:val="center"/>
          </w:tcPr>
          <w:p w14:paraId="0FE7C97A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A28F70E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09AB499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0F0342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FCE539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5FBE899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A18807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отдел</w:t>
            </w:r>
          </w:p>
        </w:tc>
        <w:tc>
          <w:tcPr>
            <w:tcW w:w="3686" w:type="dxa"/>
            <w:vMerge/>
            <w:vAlign w:val="center"/>
          </w:tcPr>
          <w:p w14:paraId="33EC4817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966224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3FB301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C3027C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430FB6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14C4671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B142D8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Проектный офис</w:t>
            </w:r>
          </w:p>
        </w:tc>
        <w:tc>
          <w:tcPr>
            <w:tcW w:w="3686" w:type="dxa"/>
            <w:vMerge/>
            <w:vAlign w:val="center"/>
          </w:tcPr>
          <w:p w14:paraId="4A5E1BE7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761590B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CA1B299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4D4284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FD9EDD" w14:textId="77777777" w:rsidR="00C634B5" w:rsidRPr="00BB4324" w:rsidRDefault="00C634B5" w:rsidP="00DB70BA">
            <w:pPr>
              <w:pStyle w:val="aa"/>
            </w:pPr>
          </w:p>
        </w:tc>
      </w:tr>
      <w:tr w:rsidR="00C634B5" w:rsidRPr="00BB4324" w14:paraId="0670D4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B4B3C7" w14:textId="77777777" w:rsidR="00C634B5" w:rsidRPr="00C634B5" w:rsidRDefault="00C634B5" w:rsidP="00C634B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Общежитие</w:t>
            </w:r>
          </w:p>
        </w:tc>
        <w:tc>
          <w:tcPr>
            <w:tcW w:w="3686" w:type="dxa"/>
            <w:vMerge/>
            <w:vAlign w:val="center"/>
          </w:tcPr>
          <w:p w14:paraId="2861B6E1" w14:textId="77777777" w:rsidR="00C634B5" w:rsidRPr="00BB4324" w:rsidRDefault="00C634B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7B1AA8F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E8FB1B" w14:textId="77777777" w:rsidR="00C634B5" w:rsidRPr="00BB4324" w:rsidRDefault="00C634B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F5F567" w14:textId="77777777" w:rsidR="00C634B5" w:rsidRPr="00BB4324" w:rsidRDefault="00C634B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D44BE7" w14:textId="77777777" w:rsidR="00C634B5" w:rsidRPr="00BB4324" w:rsidRDefault="00C634B5" w:rsidP="00DB70BA">
            <w:pPr>
              <w:pStyle w:val="aa"/>
            </w:pPr>
          </w:p>
        </w:tc>
      </w:tr>
    </w:tbl>
    <w:p w14:paraId="31A0AE4A" w14:textId="77777777" w:rsidR="00DB70BA" w:rsidRPr="00BB4324" w:rsidRDefault="00DB70BA" w:rsidP="00DB70BA">
      <w:pPr>
        <w:rPr>
          <w:sz w:val="20"/>
        </w:rPr>
      </w:pPr>
    </w:p>
    <w:p w14:paraId="7C4B2359" w14:textId="2FF5D69C" w:rsidR="00DB70BA" w:rsidRPr="00BB4324" w:rsidRDefault="00DB70BA" w:rsidP="00DB70BA">
      <w:pPr>
        <w:rPr>
          <w:sz w:val="20"/>
          <w:lang w:val="en-US"/>
        </w:rPr>
      </w:pPr>
      <w:r w:rsidRPr="00BB4324">
        <w:rPr>
          <w:sz w:val="20"/>
        </w:rPr>
        <w:t>Дата составления:</w:t>
      </w:r>
      <w:r w:rsidR="00FD5E7D" w:rsidRPr="00BB4324">
        <w:rPr>
          <w:rStyle w:val="a9"/>
          <w:sz w:val="20"/>
        </w:rPr>
        <w:t xml:space="preserve"> </w:t>
      </w:r>
      <w:r w:rsidR="00FD5E7D" w:rsidRPr="00BB4324">
        <w:rPr>
          <w:rStyle w:val="a9"/>
          <w:sz w:val="20"/>
        </w:rPr>
        <w:fldChar w:fldCharType="begin"/>
      </w:r>
      <w:r w:rsidR="00FD5E7D" w:rsidRPr="00BB4324">
        <w:rPr>
          <w:rStyle w:val="a9"/>
          <w:sz w:val="20"/>
        </w:rPr>
        <w:instrText xml:space="preserve"> DOCVARIABLE </w:instrText>
      </w:r>
      <w:r w:rsidR="00FD5E7D" w:rsidRPr="00BB4324">
        <w:rPr>
          <w:rStyle w:val="a9"/>
          <w:sz w:val="20"/>
          <w:lang w:val="en-US"/>
        </w:rPr>
        <w:instrText>fill_date</w:instrText>
      </w:r>
      <w:r w:rsidR="00FD5E7D" w:rsidRPr="00BB4324">
        <w:rPr>
          <w:rStyle w:val="a9"/>
          <w:sz w:val="20"/>
        </w:rPr>
        <w:instrText xml:space="preserve"> \* MERGEFORMAT </w:instrText>
      </w:r>
      <w:r w:rsidR="00FD5E7D" w:rsidRPr="00BB4324">
        <w:rPr>
          <w:rStyle w:val="a9"/>
          <w:sz w:val="20"/>
        </w:rPr>
        <w:fldChar w:fldCharType="separate"/>
      </w:r>
      <w:r w:rsidR="00C634B5">
        <w:rPr>
          <w:rStyle w:val="a9"/>
          <w:sz w:val="20"/>
        </w:rPr>
        <w:t>27.02.2026</w:t>
      </w:r>
      <w:r w:rsidR="00FD5E7D" w:rsidRPr="00BB4324">
        <w:rPr>
          <w:rStyle w:val="a9"/>
          <w:sz w:val="20"/>
        </w:rPr>
        <w:fldChar w:fldCharType="end"/>
      </w:r>
      <w:r w:rsidR="00FD5E7D" w:rsidRPr="00BB4324">
        <w:rPr>
          <w:rStyle w:val="a9"/>
          <w:sz w:val="20"/>
          <w:lang w:val="en-US"/>
        </w:rPr>
        <w:t> </w:t>
      </w:r>
    </w:p>
    <w:p w14:paraId="6997FEB2" w14:textId="77777777" w:rsidR="0065289A" w:rsidRPr="00BB4324" w:rsidRDefault="0065289A" w:rsidP="009A1326">
      <w:pPr>
        <w:rPr>
          <w:sz w:val="20"/>
          <w:lang w:val="en-US"/>
        </w:rPr>
      </w:pPr>
    </w:p>
    <w:p w14:paraId="0712EC20" w14:textId="77777777" w:rsidR="009D6532" w:rsidRPr="00BB4324" w:rsidRDefault="009D6532" w:rsidP="0048167D">
      <w:pPr>
        <w:spacing w:after="120"/>
        <w:rPr>
          <w:sz w:val="20"/>
        </w:rPr>
      </w:pPr>
      <w:r w:rsidRPr="00BB4324">
        <w:rPr>
          <w:sz w:val="20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BB4324" w14:paraId="66CC4B24" w14:textId="77777777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BF94BF5" w14:textId="77777777" w:rsidR="009D6532" w:rsidRPr="00BB4324" w:rsidRDefault="00C634B5" w:rsidP="009D6532">
            <w:pPr>
              <w:pStyle w:val="aa"/>
            </w:pPr>
            <w:r>
              <w:t>Проректор по управлению качеством образования</w:t>
            </w:r>
          </w:p>
        </w:tc>
        <w:tc>
          <w:tcPr>
            <w:tcW w:w="283" w:type="dxa"/>
            <w:vAlign w:val="bottom"/>
          </w:tcPr>
          <w:p w14:paraId="25E3E905" w14:textId="77777777" w:rsidR="009D6532" w:rsidRPr="00BB4324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36F37C3" w14:textId="77777777" w:rsidR="009D6532" w:rsidRPr="00BB432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CBB109A" w14:textId="77777777" w:rsidR="009D6532" w:rsidRPr="00BB4324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F78B8D7" w14:textId="77777777" w:rsidR="009D6532" w:rsidRPr="00BB4324" w:rsidRDefault="00C634B5" w:rsidP="009D6532">
            <w:pPr>
              <w:pStyle w:val="aa"/>
            </w:pPr>
            <w:r>
              <w:t>Сараев Владимир Евгеньевич</w:t>
            </w:r>
          </w:p>
        </w:tc>
        <w:tc>
          <w:tcPr>
            <w:tcW w:w="284" w:type="dxa"/>
            <w:vAlign w:val="bottom"/>
          </w:tcPr>
          <w:p w14:paraId="1557E23B" w14:textId="77777777" w:rsidR="009D6532" w:rsidRPr="00BB432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678EA7E8" w14:textId="77777777" w:rsidR="009D6532" w:rsidRPr="00BB4324" w:rsidRDefault="009D6532" w:rsidP="009D6532">
            <w:pPr>
              <w:pStyle w:val="aa"/>
            </w:pPr>
          </w:p>
        </w:tc>
      </w:tr>
      <w:tr w:rsidR="009D6532" w:rsidRPr="00BB4324" w14:paraId="617140B5" w14:textId="77777777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466B9871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BB43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8C40443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2E456AF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  <w:r w:rsidRPr="00BB43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0CDE30F9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4309792E" w14:textId="77777777" w:rsidR="009D6532" w:rsidRPr="00BB4324" w:rsidRDefault="00C634B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5D7AB76F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47DC1728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  <w:r w:rsidRPr="00BB4324">
              <w:rPr>
                <w:vertAlign w:val="superscript"/>
              </w:rPr>
              <w:t>(дата)</w:t>
            </w:r>
          </w:p>
        </w:tc>
      </w:tr>
    </w:tbl>
    <w:p w14:paraId="50CC3E2A" w14:textId="77777777" w:rsidR="009D6532" w:rsidRPr="00BB4324" w:rsidRDefault="009D6532" w:rsidP="009D6532">
      <w:pPr>
        <w:rPr>
          <w:sz w:val="20"/>
          <w:lang w:val="en-US"/>
        </w:rPr>
      </w:pPr>
    </w:p>
    <w:p w14:paraId="4679A600" w14:textId="77777777" w:rsidR="009D6532" w:rsidRPr="00BB4324" w:rsidRDefault="009D6532" w:rsidP="0048167D">
      <w:pPr>
        <w:spacing w:after="120"/>
        <w:rPr>
          <w:sz w:val="20"/>
        </w:rPr>
      </w:pPr>
      <w:r w:rsidRPr="00BB4324">
        <w:rPr>
          <w:sz w:val="20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BB4324" w14:paraId="72F06CE4" w14:textId="77777777" w:rsidTr="00C634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3E2388C" w14:textId="77777777" w:rsidR="009D6532" w:rsidRPr="00BB4324" w:rsidRDefault="00C634B5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14:paraId="58A037F0" w14:textId="77777777" w:rsidR="009D6532" w:rsidRPr="00BB4324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58ECD4E" w14:textId="77777777" w:rsidR="009D6532" w:rsidRPr="00BB432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266D805" w14:textId="77777777" w:rsidR="009D6532" w:rsidRPr="00BB4324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E79F182" w14:textId="77777777" w:rsidR="009D6532" w:rsidRPr="00BB4324" w:rsidRDefault="00C634B5" w:rsidP="009D6532">
            <w:pPr>
              <w:pStyle w:val="aa"/>
            </w:pPr>
            <w:r>
              <w:t>Григорьевых Ольга Викторовна</w:t>
            </w:r>
          </w:p>
        </w:tc>
        <w:tc>
          <w:tcPr>
            <w:tcW w:w="284" w:type="dxa"/>
            <w:vAlign w:val="bottom"/>
          </w:tcPr>
          <w:p w14:paraId="07330330" w14:textId="77777777" w:rsidR="009D6532" w:rsidRPr="00BB432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4B0DFEAF" w14:textId="77777777" w:rsidR="009D6532" w:rsidRPr="00BB4324" w:rsidRDefault="009D6532" w:rsidP="009D6532">
            <w:pPr>
              <w:pStyle w:val="aa"/>
            </w:pPr>
          </w:p>
        </w:tc>
      </w:tr>
      <w:tr w:rsidR="009D6532" w:rsidRPr="00BB4324" w14:paraId="230153D6" w14:textId="77777777" w:rsidTr="00C634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C8E678F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BB43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4E278ED2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5E9EFF21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  <w:r w:rsidRPr="00BB43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4AE83F6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6092839" w14:textId="77777777" w:rsidR="009D6532" w:rsidRPr="00BB4324" w:rsidRDefault="00C634B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2858BA7F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6EF75EEB" w14:textId="77777777" w:rsidR="009D6532" w:rsidRPr="00BB4324" w:rsidRDefault="009D6532" w:rsidP="009D6532">
            <w:pPr>
              <w:pStyle w:val="aa"/>
              <w:rPr>
                <w:vertAlign w:val="superscript"/>
              </w:rPr>
            </w:pPr>
            <w:r w:rsidRPr="00BB4324">
              <w:rPr>
                <w:vertAlign w:val="superscript"/>
              </w:rPr>
              <w:t>(дата)</w:t>
            </w:r>
          </w:p>
        </w:tc>
      </w:tr>
      <w:tr w:rsidR="00C634B5" w:rsidRPr="00C634B5" w14:paraId="59D8A114" w14:textId="77777777" w:rsidTr="00C634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F9F2F7" w14:textId="77777777" w:rsidR="00C634B5" w:rsidRPr="00C634B5" w:rsidRDefault="00C634B5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3EAA661" w14:textId="77777777" w:rsidR="00C634B5" w:rsidRPr="00C634B5" w:rsidRDefault="00C634B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D9700" w14:textId="77777777" w:rsidR="00C634B5" w:rsidRPr="00C634B5" w:rsidRDefault="00C634B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A96CAF2" w14:textId="77777777" w:rsidR="00C634B5" w:rsidRPr="00C634B5" w:rsidRDefault="00C634B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F467A0" w14:textId="77777777" w:rsidR="00C634B5" w:rsidRPr="00C634B5" w:rsidRDefault="00C634B5" w:rsidP="009D6532">
            <w:pPr>
              <w:pStyle w:val="aa"/>
            </w:pPr>
            <w:r>
              <w:t>Летягина Татьяна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C384A6E" w14:textId="77777777" w:rsidR="00C634B5" w:rsidRPr="00C634B5" w:rsidRDefault="00C634B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8C279D" w14:textId="77777777" w:rsidR="00C634B5" w:rsidRPr="00C634B5" w:rsidRDefault="00C634B5" w:rsidP="009D6532">
            <w:pPr>
              <w:pStyle w:val="aa"/>
            </w:pPr>
          </w:p>
        </w:tc>
      </w:tr>
      <w:tr w:rsidR="00C634B5" w:rsidRPr="00C634B5" w14:paraId="54D1C515" w14:textId="77777777" w:rsidTr="00C634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66A85D72" w14:textId="77777777" w:rsidR="00C634B5" w:rsidRPr="00C634B5" w:rsidRDefault="00C634B5" w:rsidP="009D6532">
            <w:pPr>
              <w:pStyle w:val="aa"/>
              <w:rPr>
                <w:vertAlign w:val="superscript"/>
              </w:rPr>
            </w:pPr>
            <w:r w:rsidRPr="00C634B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415CECE" w14:textId="77777777" w:rsidR="00C634B5" w:rsidRPr="00C634B5" w:rsidRDefault="00C634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3ABA05C" w14:textId="77777777" w:rsidR="00C634B5" w:rsidRPr="00C634B5" w:rsidRDefault="00C634B5" w:rsidP="009D6532">
            <w:pPr>
              <w:pStyle w:val="aa"/>
              <w:rPr>
                <w:vertAlign w:val="superscript"/>
              </w:rPr>
            </w:pPr>
            <w:r w:rsidRPr="00C634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A33B5FF" w14:textId="77777777" w:rsidR="00C634B5" w:rsidRPr="00C634B5" w:rsidRDefault="00C634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CD9E9E8" w14:textId="77777777" w:rsidR="00C634B5" w:rsidRPr="00C634B5" w:rsidRDefault="00C634B5" w:rsidP="009D6532">
            <w:pPr>
              <w:pStyle w:val="aa"/>
              <w:rPr>
                <w:vertAlign w:val="superscript"/>
              </w:rPr>
            </w:pPr>
            <w:r w:rsidRPr="00C634B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1EEF1CD6" w14:textId="77777777" w:rsidR="00C634B5" w:rsidRPr="00C634B5" w:rsidRDefault="00C634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631F005" w14:textId="77777777" w:rsidR="00C634B5" w:rsidRPr="00C634B5" w:rsidRDefault="00C634B5" w:rsidP="009D6532">
            <w:pPr>
              <w:pStyle w:val="aa"/>
              <w:rPr>
                <w:vertAlign w:val="superscript"/>
              </w:rPr>
            </w:pPr>
            <w:r w:rsidRPr="00C634B5">
              <w:rPr>
                <w:vertAlign w:val="superscript"/>
              </w:rPr>
              <w:t>(дата)</w:t>
            </w:r>
          </w:p>
        </w:tc>
      </w:tr>
    </w:tbl>
    <w:p w14:paraId="0E82AB98" w14:textId="77777777" w:rsidR="00C45714" w:rsidRPr="00BB4324" w:rsidRDefault="00C45714" w:rsidP="00C45714">
      <w:pPr>
        <w:rPr>
          <w:sz w:val="20"/>
          <w:lang w:val="en-US"/>
        </w:rPr>
      </w:pPr>
    </w:p>
    <w:p w14:paraId="45FDAE73" w14:textId="77777777" w:rsidR="00C45714" w:rsidRPr="00BB4324" w:rsidRDefault="00C45714" w:rsidP="0048167D">
      <w:pPr>
        <w:spacing w:after="120"/>
        <w:rPr>
          <w:sz w:val="20"/>
        </w:rPr>
      </w:pPr>
      <w:r w:rsidRPr="00BB4324">
        <w:rPr>
          <w:sz w:val="20"/>
        </w:rPr>
        <w:t>Эксперт</w:t>
      </w:r>
      <w:r w:rsidR="00681D90" w:rsidRPr="00BB4324">
        <w:rPr>
          <w:sz w:val="20"/>
        </w:rPr>
        <w:t xml:space="preserve"> </w:t>
      </w:r>
      <w:r w:rsidRPr="00BB4324">
        <w:rPr>
          <w:sz w:val="20"/>
        </w:rPr>
        <w:t>(</w:t>
      </w:r>
      <w:r w:rsidR="00681D90" w:rsidRPr="00BB4324">
        <w:rPr>
          <w:sz w:val="20"/>
        </w:rPr>
        <w:t>эксперты</w:t>
      </w:r>
      <w:r w:rsidRPr="00BB4324">
        <w:rPr>
          <w:sz w:val="20"/>
        </w:rPr>
        <w:t xml:space="preserve">) </w:t>
      </w:r>
      <w:r w:rsidR="00056BFC" w:rsidRPr="00BB4324">
        <w:rPr>
          <w:sz w:val="20"/>
        </w:rPr>
        <w:t>организации, проводившей специальную оценку условий труда</w:t>
      </w:r>
      <w:r w:rsidRPr="00BB4324">
        <w:rPr>
          <w:sz w:val="20"/>
        </w:rPr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C634B5" w14:paraId="4F8A6AF0" w14:textId="77777777" w:rsidTr="00C634B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A4F84" w14:textId="77777777" w:rsidR="00C45714" w:rsidRPr="00C634B5" w:rsidRDefault="00C634B5" w:rsidP="00C45714">
            <w:pPr>
              <w:pStyle w:val="aa"/>
            </w:pPr>
            <w:r w:rsidRPr="00C634B5">
              <w:t>2408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C693758" w14:textId="77777777" w:rsidR="00C45714" w:rsidRPr="00C634B5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D143E" w14:textId="77777777" w:rsidR="00C45714" w:rsidRPr="00C634B5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7E704E" w14:textId="77777777" w:rsidR="00C45714" w:rsidRPr="00C634B5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73BD2" w14:textId="77777777" w:rsidR="00C45714" w:rsidRPr="00C634B5" w:rsidRDefault="00C634B5" w:rsidP="00C45714">
            <w:pPr>
              <w:pStyle w:val="aa"/>
            </w:pPr>
            <w:r w:rsidRPr="00C634B5">
              <w:t>Щербань Р.И.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BAEDF2C" w14:textId="77777777" w:rsidR="00C45714" w:rsidRPr="00C634B5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48CCD" w14:textId="0536FCDC" w:rsidR="00C45714" w:rsidRPr="00C634B5" w:rsidRDefault="00C634B5" w:rsidP="00C45714">
            <w:pPr>
              <w:pStyle w:val="aa"/>
            </w:pPr>
            <w:r>
              <w:t>27.02.2026</w:t>
            </w:r>
          </w:p>
        </w:tc>
      </w:tr>
      <w:tr w:rsidR="00C45714" w:rsidRPr="00C634B5" w14:paraId="094A1735" w14:textId="77777777" w:rsidTr="00C634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0C356A8F" w14:textId="77777777" w:rsidR="00C45714" w:rsidRPr="00C634B5" w:rsidRDefault="00C634B5" w:rsidP="00C45714">
            <w:pPr>
              <w:pStyle w:val="aa"/>
              <w:rPr>
                <w:b/>
                <w:vertAlign w:val="superscript"/>
              </w:rPr>
            </w:pPr>
            <w:r w:rsidRPr="00C634B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14:paraId="78459C9A" w14:textId="77777777" w:rsidR="00C45714" w:rsidRPr="00C634B5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2195CA0A" w14:textId="77777777" w:rsidR="00C45714" w:rsidRPr="00C634B5" w:rsidRDefault="00C634B5" w:rsidP="00C45714">
            <w:pPr>
              <w:pStyle w:val="aa"/>
              <w:rPr>
                <w:b/>
                <w:vertAlign w:val="superscript"/>
              </w:rPr>
            </w:pPr>
            <w:r w:rsidRPr="00C634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A74B27C" w14:textId="77777777" w:rsidR="00C45714" w:rsidRPr="00C634B5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39EFF226" w14:textId="77777777" w:rsidR="00C45714" w:rsidRPr="00C634B5" w:rsidRDefault="00C634B5" w:rsidP="00C45714">
            <w:pPr>
              <w:pStyle w:val="aa"/>
              <w:rPr>
                <w:b/>
                <w:vertAlign w:val="superscript"/>
              </w:rPr>
            </w:pPr>
            <w:r w:rsidRPr="00C634B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14:paraId="45297100" w14:textId="77777777" w:rsidR="00C45714" w:rsidRPr="00C634B5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1E0D4A1" w14:textId="77777777" w:rsidR="00C45714" w:rsidRPr="00C634B5" w:rsidRDefault="00C634B5" w:rsidP="00C45714">
            <w:pPr>
              <w:pStyle w:val="aa"/>
              <w:rPr>
                <w:vertAlign w:val="superscript"/>
              </w:rPr>
            </w:pPr>
            <w:r w:rsidRPr="00C634B5">
              <w:rPr>
                <w:vertAlign w:val="superscript"/>
              </w:rPr>
              <w:t>(дата)</w:t>
            </w:r>
          </w:p>
        </w:tc>
      </w:tr>
    </w:tbl>
    <w:p w14:paraId="7A69033F" w14:textId="77777777" w:rsidR="001B06AD" w:rsidRPr="00BB4324" w:rsidRDefault="001B06AD" w:rsidP="001B06AD">
      <w:pPr>
        <w:rPr>
          <w:sz w:val="20"/>
          <w:lang w:val="en-US"/>
        </w:rPr>
      </w:pPr>
    </w:p>
    <w:sectPr w:rsidR="001B06AD" w:rsidRPr="00BB4324" w:rsidSect="00BB4324">
      <w:pgSz w:w="16838" w:h="11906" w:orient="landscape" w:code="9"/>
      <w:pgMar w:top="992" w:right="567" w:bottom="992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B609" w14:textId="77777777" w:rsidR="003D1B22" w:rsidRDefault="003D1B22" w:rsidP="00C634B5">
      <w:r>
        <w:separator/>
      </w:r>
    </w:p>
  </w:endnote>
  <w:endnote w:type="continuationSeparator" w:id="0">
    <w:p w14:paraId="6F551CDE" w14:textId="77777777" w:rsidR="003D1B22" w:rsidRDefault="003D1B22" w:rsidP="00C6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5448" w14:textId="77777777" w:rsidR="003D1B22" w:rsidRDefault="003D1B22" w:rsidP="00C634B5">
      <w:r>
        <w:separator/>
      </w:r>
    </w:p>
  </w:footnote>
  <w:footnote w:type="continuationSeparator" w:id="0">
    <w:p w14:paraId="6FEBA125" w14:textId="77777777" w:rsidR="003D1B22" w:rsidRDefault="003D1B22" w:rsidP="00C6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610046, г. Киров, ул. Захватаева, 23, оф. 34"/>
    <w:docVar w:name="att_org_dop" w:val="Отсутствует"/>
    <w:docVar w:name="att_org_email" w:val="info@notaskirov.ru"/>
    <w:docVar w:name="att_org_name" w:val="Общество с ограниченной ответственностью &quot;НОТАС&quot;"/>
    <w:docVar w:name="att_org_reg_date" w:val="15.09.2015"/>
    <w:docVar w:name="att_org_reg_num" w:val="106"/>
    <w:docVar w:name="boss_fio" w:val="Мицин Андрей Александрович"/>
    <w:docVar w:name="ceh_info" w:val=" Кировское областное государственное образовательное автономное учреждение дополнительного профессионального образования &quot;Институт развития образования Кировской области&quot; "/>
    <w:docVar w:name="doc_type" w:val="6"/>
    <w:docVar w:name="fill_date" w:val="27.02.2026"/>
    <w:docVar w:name="org_guid" w:val="FD21133C497A4E22885ABCEBA756DE7F"/>
    <w:docVar w:name="org_id" w:val="1"/>
    <w:docVar w:name="org_name" w:val="     "/>
    <w:docVar w:name="pers_guids" w:val="046A531D0E544461A7D4F78AFD288662@167-527-325-91"/>
    <w:docVar w:name="pers_snils" w:val="046A531D0E544461A7D4F78AFD288662@167-527-325-91"/>
    <w:docVar w:name="podr_id" w:val="org_1"/>
    <w:docVar w:name="pred_dolg" w:val="Проректор по управлению качеством образования"/>
    <w:docVar w:name="pred_fio" w:val="Сараев Владимир Евгеньевич"/>
    <w:docVar w:name="prikaz_sout" w:val="817"/>
    <w:docVar w:name="rbtd_adr" w:val="     "/>
    <w:docVar w:name="rbtd_name" w:val="Кировское областное государственное образовательное автономное учреждение дополнительного профессионального образования &quot;Институт развития образования Кировской области&quot;"/>
    <w:docVar w:name="sv_docs" w:val="1"/>
  </w:docVars>
  <w:rsids>
    <w:rsidRoot w:val="00C634B5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9734B"/>
    <w:rsid w:val="003A1C01"/>
    <w:rsid w:val="003A2259"/>
    <w:rsid w:val="003C79E5"/>
    <w:rsid w:val="003D1B22"/>
    <w:rsid w:val="0048167D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B4324"/>
    <w:rsid w:val="00BD0A92"/>
    <w:rsid w:val="00C0355B"/>
    <w:rsid w:val="00C45714"/>
    <w:rsid w:val="00C634B5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E4FC7"/>
  <w15:chartTrackingRefBased/>
  <w15:docId w15:val="{E98FCF01-03C6-4D2F-99FC-106B1BF4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634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634B5"/>
    <w:rPr>
      <w:sz w:val="24"/>
    </w:rPr>
  </w:style>
  <w:style w:type="paragraph" w:styleId="ad">
    <w:name w:val="footer"/>
    <w:basedOn w:val="a"/>
    <w:link w:val="ae"/>
    <w:rsid w:val="00C634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634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sv_docs_date.dotm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Ruslan</dc:creator>
  <cp:keywords/>
  <dc:description/>
  <cp:lastModifiedBy>Ruslan</cp:lastModifiedBy>
  <cp:revision>1</cp:revision>
  <dcterms:created xsi:type="dcterms:W3CDTF">2026-02-27T05:52:00Z</dcterms:created>
  <dcterms:modified xsi:type="dcterms:W3CDTF">2026-02-27T05:54:00Z</dcterms:modified>
</cp:coreProperties>
</file>